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C0A5E" w14:textId="713AE4E6" w:rsidR="00D10A96" w:rsidRPr="00DF2839" w:rsidRDefault="00AD5328" w:rsidP="00F41319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DF2839">
        <w:rPr>
          <w:rFonts w:asciiTheme="minorHAnsi" w:hAnsiTheme="minorHAnsi" w:cstheme="minorHAnsi"/>
          <w:sz w:val="48"/>
          <w:szCs w:val="48"/>
        </w:rPr>
        <w:t xml:space="preserve">Gregory </w:t>
      </w:r>
      <w:r w:rsidR="001233B5" w:rsidRPr="00DF2839">
        <w:rPr>
          <w:rFonts w:asciiTheme="minorHAnsi" w:hAnsiTheme="minorHAnsi" w:cstheme="minorHAnsi"/>
          <w:sz w:val="48"/>
          <w:szCs w:val="48"/>
        </w:rPr>
        <w:t xml:space="preserve">A. </w:t>
      </w:r>
      <w:r w:rsidRPr="00DF2839">
        <w:rPr>
          <w:rFonts w:asciiTheme="minorHAnsi" w:hAnsiTheme="minorHAnsi" w:cstheme="minorHAnsi"/>
          <w:sz w:val="48"/>
          <w:szCs w:val="48"/>
        </w:rPr>
        <w:t>Rollins</w:t>
      </w:r>
      <w:r w:rsidR="00C25CF6" w:rsidRPr="00DF2839">
        <w:rPr>
          <w:rFonts w:asciiTheme="minorHAnsi" w:hAnsiTheme="minorHAnsi" w:cstheme="minorHAnsi"/>
          <w:sz w:val="48"/>
          <w:szCs w:val="48"/>
        </w:rPr>
        <w:t>,</w:t>
      </w:r>
      <w:r w:rsidRPr="00DF2839">
        <w:rPr>
          <w:rFonts w:asciiTheme="minorHAnsi" w:hAnsiTheme="minorHAnsi" w:cstheme="minorHAnsi"/>
          <w:sz w:val="48"/>
          <w:szCs w:val="48"/>
        </w:rPr>
        <w:t xml:space="preserve"> CPTD, Cptm</w:t>
      </w:r>
    </w:p>
    <w:p w14:paraId="3EB69E34" w14:textId="37A92C54" w:rsidR="00D10A96" w:rsidRPr="00DF2839" w:rsidRDefault="006E389A" w:rsidP="00D10A96">
      <w:pPr>
        <w:pStyle w:val="Subtitle"/>
        <w:rPr>
          <w:rFonts w:cstheme="minorHAnsi"/>
        </w:rPr>
      </w:pPr>
      <w:r w:rsidRPr="00DF2839">
        <w:rPr>
          <w:rFonts w:cstheme="minorHAnsi"/>
        </w:rPr>
        <w:t xml:space="preserve">Instructional Designer </w:t>
      </w:r>
    </w:p>
    <w:p w14:paraId="7EDFF380" w14:textId="468C5313" w:rsidR="00D10A96" w:rsidRPr="00773079" w:rsidRDefault="00AD5328" w:rsidP="00D10A96">
      <w:pPr>
        <w:pStyle w:val="ContactInfo"/>
        <w:rPr>
          <w:sz w:val="20"/>
        </w:rPr>
      </w:pPr>
      <w:r w:rsidRPr="00773079">
        <w:rPr>
          <w:sz w:val="20"/>
        </w:rPr>
        <w:t>720 320 5974</w:t>
      </w:r>
    </w:p>
    <w:p w14:paraId="708D61B2" w14:textId="6685411C" w:rsidR="00D10A96" w:rsidRDefault="004E4223" w:rsidP="00D10A96">
      <w:pPr>
        <w:pStyle w:val="ContactInfo"/>
        <w:rPr>
          <w:sz w:val="20"/>
        </w:rPr>
      </w:pPr>
      <w:hyperlink r:id="rId10" w:history="1">
        <w:r w:rsidRPr="006760BD">
          <w:rPr>
            <w:rStyle w:val="Hyperlink"/>
            <w:sz w:val="20"/>
          </w:rPr>
          <w:t>GregR971@comcast.net</w:t>
        </w:r>
      </w:hyperlink>
    </w:p>
    <w:p w14:paraId="2B3C689F" w14:textId="736335E1" w:rsidR="004E4223" w:rsidRPr="00773079" w:rsidRDefault="004E4223" w:rsidP="004E4223">
      <w:pPr>
        <w:pStyle w:val="ContactInfo"/>
        <w:rPr>
          <w:sz w:val="20"/>
          <w:lang w:val="fr-FR"/>
        </w:rPr>
      </w:pPr>
      <w:hyperlink r:id="rId11" w:history="1">
        <w:r w:rsidRPr="004E4223">
          <w:rPr>
            <w:rStyle w:val="Hyperlink"/>
            <w:sz w:val="20"/>
          </w:rPr>
          <w:t>Gregoryroll</w:t>
        </w:r>
        <w:r w:rsidRPr="004E4223">
          <w:rPr>
            <w:rStyle w:val="Hyperlink"/>
            <w:sz w:val="20"/>
          </w:rPr>
          <w:t>i</w:t>
        </w:r>
        <w:r w:rsidRPr="004E4223">
          <w:rPr>
            <w:rStyle w:val="Hyperlink"/>
            <w:sz w:val="20"/>
          </w:rPr>
          <w:t>n</w:t>
        </w:r>
        <w:r w:rsidRPr="004E4223">
          <w:rPr>
            <w:rStyle w:val="Hyperlink"/>
            <w:sz w:val="20"/>
          </w:rPr>
          <w:t>s</w:t>
        </w:r>
        <w:r w:rsidRPr="004E4223">
          <w:rPr>
            <w:rStyle w:val="Hyperlink"/>
            <w:sz w:val="20"/>
          </w:rPr>
          <w:t>.com</w:t>
        </w:r>
      </w:hyperlink>
    </w:p>
    <w:p w14:paraId="3C19B4BD" w14:textId="0CC1E0F6" w:rsidR="00AD5328" w:rsidRPr="00773079" w:rsidRDefault="00000000" w:rsidP="00D10A96">
      <w:pPr>
        <w:pStyle w:val="ContactInfo"/>
        <w:rPr>
          <w:sz w:val="20"/>
        </w:rPr>
      </w:pPr>
      <w:hyperlink r:id="rId12" w:history="1">
        <w:r w:rsidR="00AD5328" w:rsidRPr="00773079">
          <w:rPr>
            <w:rStyle w:val="Hyperlink"/>
            <w:sz w:val="20"/>
          </w:rPr>
          <w:t>https://www.linkedin.com/in/gregory</w:t>
        </w:r>
        <w:r w:rsidR="00AD5328" w:rsidRPr="00773079">
          <w:rPr>
            <w:rStyle w:val="Hyperlink"/>
            <w:sz w:val="20"/>
          </w:rPr>
          <w:t>a</w:t>
        </w:r>
        <w:r w:rsidR="00AD5328" w:rsidRPr="00773079">
          <w:rPr>
            <w:rStyle w:val="Hyperlink"/>
            <w:sz w:val="20"/>
          </w:rPr>
          <w:t>rollins/</w:t>
        </w:r>
      </w:hyperlink>
    </w:p>
    <w:p w14:paraId="7AE9CE97" w14:textId="4425CC2E" w:rsidR="00D10A96" w:rsidRPr="00773079" w:rsidRDefault="002C1334" w:rsidP="00D10A96">
      <w:pPr>
        <w:pStyle w:val="ContactInfo"/>
        <w:rPr>
          <w:sz w:val="20"/>
          <w:lang w:val="fr-FR"/>
        </w:rPr>
      </w:pPr>
      <w:r w:rsidRPr="00773079">
        <w:rPr>
          <w:sz w:val="20"/>
        </w:rPr>
        <w:t>Frederick</w:t>
      </w:r>
      <w:r w:rsidR="00AD5328" w:rsidRPr="00773079">
        <w:rPr>
          <w:sz w:val="20"/>
        </w:rPr>
        <w:t xml:space="preserve"> Colorado</w:t>
      </w:r>
      <w:r w:rsidR="00D10A96" w:rsidRPr="00773079">
        <w:rPr>
          <w:sz w:val="20"/>
          <w:lang w:val="fr-FR"/>
        </w:rPr>
        <w:t xml:space="preserve"> </w:t>
      </w:r>
      <w:r w:rsidR="005F26D2" w:rsidRPr="00773079">
        <w:rPr>
          <w:sz w:val="20"/>
          <w:lang w:val="fr-FR"/>
        </w:rPr>
        <w:t>80516</w:t>
      </w:r>
    </w:p>
    <w:p w14:paraId="76A76A78" w14:textId="77777777" w:rsidR="00D10A96" w:rsidRPr="007C3DB8" w:rsidRDefault="00D10A96" w:rsidP="00D10A96">
      <w:pPr>
        <w:pStyle w:val="Line"/>
        <w:rPr>
          <w:sz w:val="20"/>
          <w:szCs w:val="20"/>
          <w:lang w:val="fr-FR"/>
        </w:rPr>
      </w:pPr>
    </w:p>
    <w:p w14:paraId="0FAC61ED" w14:textId="1B17A7A2" w:rsidR="00D10A96" w:rsidRPr="006E49AC" w:rsidRDefault="006E7D32" w:rsidP="006E49AC">
      <w:pPr>
        <w:pStyle w:val="Heading1"/>
        <w:spacing w:before="0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6E49AC">
        <w:rPr>
          <w:rFonts w:asciiTheme="minorHAnsi" w:hAnsiTheme="minorHAnsi" w:cstheme="minorHAnsi"/>
          <w:b/>
          <w:bCs/>
          <w:sz w:val="20"/>
          <w:szCs w:val="20"/>
        </w:rPr>
        <w:t>Summary</w:t>
      </w:r>
    </w:p>
    <w:p w14:paraId="63357CF7" w14:textId="77777777" w:rsidR="00D10A96" w:rsidRPr="006E49AC" w:rsidRDefault="00D10A96" w:rsidP="006E49AC">
      <w:pPr>
        <w:pStyle w:val="Line"/>
        <w:rPr>
          <w:rFonts w:cstheme="minorHAnsi"/>
          <w:sz w:val="20"/>
          <w:szCs w:val="20"/>
        </w:rPr>
      </w:pPr>
      <w:r w:rsidRPr="006E49AC">
        <w:rPr>
          <w:rFonts w:cstheme="minorHAnsi"/>
          <w:sz w:val="20"/>
          <w:szCs w:val="20"/>
        </w:rPr>
        <mc:AlternateContent>
          <mc:Choice Requires="wps">
            <w:drawing>
              <wp:inline distT="0" distB="0" distL="0" distR="0" wp14:anchorId="3B856FE8" wp14:editId="0922F4CC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7B8C0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4958EF0C" w14:textId="16E2FDE2" w:rsidR="00D10A96" w:rsidRDefault="006E7D32" w:rsidP="006E49AC">
      <w:pPr>
        <w:spacing w:before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E49A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Experienced Training and Development Professional with a strong technical background, dedicated to delivering top-tier training development and management solutions. I am passionate about utilizing my expertise in learning and development to create impactful programs that drive employee growth and organizational success.</w:t>
      </w:r>
    </w:p>
    <w:p w14:paraId="3C8AA745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3D7712E" w14:textId="77777777" w:rsidR="00D10A96" w:rsidRPr="006E49AC" w:rsidRDefault="00000000" w:rsidP="006E49AC">
      <w:pPr>
        <w:pStyle w:val="Heading1"/>
        <w:spacing w:before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04716257"/>
          <w:placeholder>
            <w:docPart w:val="4C6F6FFF23FF443BB42033BBC03D3FA5"/>
          </w:placeholder>
          <w:temporary/>
          <w:showingPlcHdr/>
          <w15:appearance w15:val="hidden"/>
        </w:sdtPr>
        <w:sdtContent>
          <w:r w:rsidR="00D10A96" w:rsidRPr="006E49AC">
            <w:rPr>
              <w:rFonts w:asciiTheme="minorHAnsi" w:hAnsiTheme="minorHAnsi" w:cstheme="minorHAnsi"/>
              <w:b/>
              <w:bCs/>
              <w:sz w:val="20"/>
              <w:szCs w:val="20"/>
            </w:rPr>
            <w:t>Skills &amp; Abilities</w:t>
          </w:r>
        </w:sdtContent>
      </w:sdt>
    </w:p>
    <w:p w14:paraId="2B1DD90A" w14:textId="77777777" w:rsidR="00D10A96" w:rsidRPr="006E49AC" w:rsidRDefault="00D10A96" w:rsidP="006E49AC">
      <w:pPr>
        <w:pStyle w:val="Line"/>
        <w:rPr>
          <w:rFonts w:cstheme="minorHAnsi"/>
          <w:sz w:val="20"/>
          <w:szCs w:val="20"/>
        </w:rPr>
      </w:pPr>
      <w:r w:rsidRPr="006E49AC">
        <w:rPr>
          <w:rFonts w:cstheme="minorHAnsi"/>
          <w:sz w:val="20"/>
          <w:szCs w:val="20"/>
        </w:rPr>
        <mc:AlternateContent>
          <mc:Choice Requires="wps">
            <w:drawing>
              <wp:inline distT="0" distB="0" distL="0" distR="0" wp14:anchorId="1D15DD99" wp14:editId="6AE305DB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70A5C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31C1AB1" w14:textId="6F762589" w:rsidR="00D10A96" w:rsidRDefault="008851FE" w:rsidP="006E49AC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My</w:t>
      </w:r>
      <w:r w:rsidR="00AD5328" w:rsidRPr="006E49AC">
        <w:rPr>
          <w:rFonts w:asciiTheme="minorHAnsi" w:hAnsiTheme="minorHAnsi" w:cstheme="minorHAnsi"/>
          <w:sz w:val="20"/>
          <w:szCs w:val="20"/>
        </w:rPr>
        <w:t xml:space="preserve"> expertise in</w:t>
      </w:r>
      <w:r w:rsidRPr="006E49AC">
        <w:rPr>
          <w:rFonts w:asciiTheme="minorHAnsi" w:hAnsiTheme="minorHAnsi" w:cstheme="minorHAnsi"/>
          <w:sz w:val="20"/>
          <w:szCs w:val="20"/>
        </w:rPr>
        <w:t>cludes</w:t>
      </w:r>
      <w:r w:rsidR="00AD5328" w:rsidRPr="006E49AC">
        <w:rPr>
          <w:rFonts w:asciiTheme="minorHAnsi" w:hAnsiTheme="minorHAnsi" w:cstheme="minorHAnsi"/>
          <w:sz w:val="20"/>
          <w:szCs w:val="20"/>
        </w:rPr>
        <w:t xml:space="preserve"> </w:t>
      </w:r>
      <w:r w:rsidR="005F26D2" w:rsidRPr="006E49AC">
        <w:rPr>
          <w:rFonts w:asciiTheme="minorHAnsi" w:hAnsiTheme="minorHAnsi" w:cstheme="minorHAnsi"/>
          <w:sz w:val="20"/>
          <w:szCs w:val="20"/>
        </w:rPr>
        <w:t>adult learning theory,</w:t>
      </w:r>
      <w:r w:rsidR="00E40714" w:rsidRPr="006E49AC">
        <w:rPr>
          <w:rFonts w:asciiTheme="minorHAnsi" w:hAnsiTheme="minorHAnsi" w:cstheme="minorHAnsi"/>
          <w:sz w:val="20"/>
          <w:szCs w:val="20"/>
        </w:rPr>
        <w:t xml:space="preserve"> </w:t>
      </w:r>
      <w:r w:rsidR="002E1806" w:rsidRPr="006E49AC">
        <w:rPr>
          <w:rFonts w:asciiTheme="minorHAnsi" w:hAnsiTheme="minorHAnsi" w:cstheme="minorHAnsi"/>
          <w:sz w:val="20"/>
          <w:szCs w:val="20"/>
        </w:rPr>
        <w:t>n</w:t>
      </w:r>
      <w:r w:rsidR="00E40714" w:rsidRPr="006E49AC">
        <w:rPr>
          <w:rFonts w:asciiTheme="minorHAnsi" w:hAnsiTheme="minorHAnsi" w:cstheme="minorHAnsi"/>
          <w:sz w:val="20"/>
          <w:szCs w:val="20"/>
        </w:rPr>
        <w:t>eeds analysis</w:t>
      </w:r>
      <w:r w:rsidR="002E1806" w:rsidRPr="006E49AC">
        <w:rPr>
          <w:rFonts w:asciiTheme="minorHAnsi" w:hAnsiTheme="minorHAnsi" w:cstheme="minorHAnsi"/>
          <w:sz w:val="20"/>
          <w:szCs w:val="20"/>
        </w:rPr>
        <w:t>,</w:t>
      </w:r>
      <w:r w:rsidR="005F26D2" w:rsidRPr="006E49AC">
        <w:rPr>
          <w:rFonts w:asciiTheme="minorHAnsi" w:hAnsiTheme="minorHAnsi" w:cstheme="minorHAnsi"/>
          <w:sz w:val="20"/>
          <w:szCs w:val="20"/>
        </w:rPr>
        <w:t xml:space="preserve"> </w:t>
      </w:r>
      <w:r w:rsidR="00AD5328" w:rsidRPr="006E49AC">
        <w:rPr>
          <w:rFonts w:asciiTheme="minorHAnsi" w:hAnsiTheme="minorHAnsi" w:cstheme="minorHAnsi"/>
          <w:sz w:val="20"/>
          <w:szCs w:val="20"/>
        </w:rPr>
        <w:t xml:space="preserve">instructional design, training program development and management, ADDIE, training delivery, Articulate Storyline, </w:t>
      </w:r>
      <w:r w:rsidR="002C1334" w:rsidRPr="006E49AC">
        <w:rPr>
          <w:rFonts w:asciiTheme="minorHAnsi" w:hAnsiTheme="minorHAnsi" w:cstheme="minorHAnsi"/>
          <w:sz w:val="20"/>
          <w:szCs w:val="20"/>
        </w:rPr>
        <w:t>instructor-led</w:t>
      </w:r>
      <w:r w:rsidR="00AD5328" w:rsidRPr="006E49AC">
        <w:rPr>
          <w:rFonts w:asciiTheme="minorHAnsi" w:hAnsiTheme="minorHAnsi" w:cstheme="minorHAnsi"/>
          <w:sz w:val="20"/>
          <w:szCs w:val="20"/>
        </w:rPr>
        <w:t xml:space="preserve"> training</w:t>
      </w:r>
      <w:r w:rsidR="00A24999" w:rsidRPr="006E49AC">
        <w:rPr>
          <w:rFonts w:asciiTheme="minorHAnsi" w:hAnsiTheme="minorHAnsi" w:cstheme="minorHAnsi"/>
          <w:sz w:val="20"/>
          <w:szCs w:val="20"/>
        </w:rPr>
        <w:t xml:space="preserve"> (ILT)</w:t>
      </w:r>
      <w:r w:rsidR="00AD5328" w:rsidRPr="006E49AC">
        <w:rPr>
          <w:rFonts w:asciiTheme="minorHAnsi" w:hAnsiTheme="minorHAnsi" w:cstheme="minorHAnsi"/>
          <w:sz w:val="20"/>
          <w:szCs w:val="20"/>
        </w:rPr>
        <w:t>, eLearning development</w:t>
      </w:r>
      <w:r w:rsidR="00A24999" w:rsidRPr="006E49AC">
        <w:rPr>
          <w:rFonts w:asciiTheme="minorHAnsi" w:hAnsiTheme="minorHAnsi" w:cstheme="minorHAnsi"/>
          <w:sz w:val="20"/>
          <w:szCs w:val="20"/>
        </w:rPr>
        <w:t xml:space="preserve">, </w:t>
      </w:r>
      <w:r w:rsidR="004A43E1" w:rsidRPr="006E49AC">
        <w:rPr>
          <w:rFonts w:asciiTheme="minorHAnsi" w:hAnsiTheme="minorHAnsi" w:cstheme="minorHAnsi"/>
          <w:sz w:val="20"/>
          <w:szCs w:val="20"/>
        </w:rPr>
        <w:t xml:space="preserve">learning management software (LMS), </w:t>
      </w:r>
      <w:r w:rsidRPr="006E49AC">
        <w:rPr>
          <w:rFonts w:asciiTheme="minorHAnsi" w:hAnsiTheme="minorHAnsi" w:cstheme="minorHAnsi"/>
          <w:sz w:val="20"/>
          <w:szCs w:val="20"/>
        </w:rPr>
        <w:t xml:space="preserve">and </w:t>
      </w:r>
      <w:r w:rsidR="004A43E1" w:rsidRPr="006E49AC">
        <w:rPr>
          <w:rFonts w:asciiTheme="minorHAnsi" w:hAnsiTheme="minorHAnsi" w:cstheme="minorHAnsi"/>
          <w:sz w:val="20"/>
          <w:szCs w:val="20"/>
        </w:rPr>
        <w:t>customer service</w:t>
      </w:r>
      <w:r w:rsidRPr="006E49AC">
        <w:rPr>
          <w:rFonts w:asciiTheme="minorHAnsi" w:hAnsiTheme="minorHAnsi" w:cstheme="minorHAnsi"/>
          <w:sz w:val="20"/>
          <w:szCs w:val="20"/>
        </w:rPr>
        <w:t>.</w:t>
      </w:r>
    </w:p>
    <w:p w14:paraId="358B6A69" w14:textId="77777777" w:rsidR="00B91D32" w:rsidRDefault="00B91D32" w:rsidP="006E49A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2A8A3E3F" w14:textId="77777777" w:rsidR="00B91D32" w:rsidRPr="006E49AC" w:rsidRDefault="00B91D32" w:rsidP="00B91D32">
      <w:pPr>
        <w:pStyle w:val="Heading1"/>
        <w:spacing w:before="0"/>
        <w:rPr>
          <w:rStyle w:val="Heading1Char"/>
          <w:rFonts w:asciiTheme="minorHAnsi" w:hAnsiTheme="minorHAnsi" w:cstheme="minorHAnsi"/>
          <w:b/>
          <w:bCs/>
          <w:caps/>
          <w:sz w:val="20"/>
          <w:szCs w:val="20"/>
        </w:rPr>
      </w:pPr>
      <w:r w:rsidRPr="006E49AC">
        <w:rPr>
          <w:rStyle w:val="Heading1Char"/>
          <w:rFonts w:asciiTheme="minorHAnsi" w:hAnsiTheme="minorHAnsi" w:cstheme="minorHAnsi"/>
          <w:b/>
          <w:bCs/>
          <w:caps/>
          <w:sz w:val="20"/>
          <w:szCs w:val="20"/>
        </w:rPr>
        <w:t>Certifications</w:t>
      </w:r>
    </w:p>
    <w:p w14:paraId="1482AFC3" w14:textId="77777777" w:rsidR="00B91D32" w:rsidRPr="006E49AC" w:rsidRDefault="00B91D32" w:rsidP="00B91D32">
      <w:pPr>
        <w:pStyle w:val="Line"/>
        <w:rPr>
          <w:rFonts w:cstheme="minorHAnsi"/>
          <w:sz w:val="20"/>
          <w:szCs w:val="20"/>
        </w:rPr>
      </w:pPr>
      <w:r w:rsidRPr="006E49AC">
        <w:rPr>
          <w:rFonts w:cstheme="minorHAnsi"/>
          <w:sz w:val="20"/>
          <w:szCs w:val="20"/>
        </w:rPr>
        <mc:AlternateContent>
          <mc:Choice Requires="wps">
            <w:drawing>
              <wp:inline distT="0" distB="0" distL="0" distR="0" wp14:anchorId="02AF3443" wp14:editId="167496A8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20CD21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6AB839C6" w14:textId="207E41ED" w:rsidR="00DF2839" w:rsidRPr="006E49AC" w:rsidRDefault="00DF2839" w:rsidP="00DF2839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Certified Professional in Talent Development </w:t>
      </w:r>
      <w:r w:rsidRPr="00D36E33">
        <w:rPr>
          <w:rFonts w:asciiTheme="minorHAnsi" w:hAnsiTheme="minorHAnsi" w:cstheme="minorHAnsi"/>
          <w:b/>
          <w:bCs/>
          <w:sz w:val="20"/>
          <w:szCs w:val="20"/>
        </w:rPr>
        <w:t>(CPTD)</w:t>
      </w:r>
      <w:r w:rsidRPr="006E49AC">
        <w:rPr>
          <w:rFonts w:asciiTheme="minorHAnsi" w:hAnsiTheme="minorHAnsi" w:cstheme="minorHAnsi"/>
          <w:sz w:val="20"/>
          <w:szCs w:val="20"/>
        </w:rPr>
        <w:t xml:space="preserve"> - </w:t>
      </w:r>
      <w:r w:rsidRPr="008B604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ssociation for Talent Development (ATD)</w:t>
      </w:r>
    </w:p>
    <w:p w14:paraId="749D7A25" w14:textId="261448C8" w:rsidR="00B91D32" w:rsidRPr="006E49AC" w:rsidRDefault="00B91D32" w:rsidP="00B91D32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Certified Professional in Talent Management </w:t>
      </w:r>
      <w:r w:rsidRPr="00D36E33">
        <w:rPr>
          <w:rFonts w:asciiTheme="minorHAnsi" w:hAnsiTheme="minorHAnsi" w:cstheme="minorHAnsi"/>
          <w:b/>
          <w:bCs/>
          <w:sz w:val="20"/>
          <w:szCs w:val="20"/>
        </w:rPr>
        <w:t>(CPTM)</w:t>
      </w:r>
      <w:r w:rsidRPr="006E49AC">
        <w:rPr>
          <w:rFonts w:asciiTheme="minorHAnsi" w:hAnsiTheme="minorHAnsi" w:cstheme="minorHAnsi"/>
          <w:sz w:val="20"/>
          <w:szCs w:val="20"/>
        </w:rPr>
        <w:t xml:space="preserve"> - Training Industry</w:t>
      </w:r>
    </w:p>
    <w:p w14:paraId="05F0C618" w14:textId="40BEDE08" w:rsidR="00B91D32" w:rsidRPr="006E49AC" w:rsidRDefault="00B91D32" w:rsidP="00B91D32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eLearning Instructional Design Certified -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8B6041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ssociation for Talent Development </w:t>
      </w:r>
    </w:p>
    <w:p w14:paraId="00EC4211" w14:textId="05AE04D5" w:rsidR="00B91D32" w:rsidRPr="007C3DB8" w:rsidRDefault="00B91D32" w:rsidP="00B91D32">
      <w:pPr>
        <w:spacing w:before="0"/>
        <w:rPr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Articulate Storyline 360 Certified -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8B6041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sz w:val="20"/>
          <w:szCs w:val="20"/>
        </w:rPr>
        <w:t xml:space="preserve">ssociation for Talent Development </w:t>
      </w:r>
    </w:p>
    <w:p w14:paraId="64E3CDEE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15EE2BBF" w14:textId="77777777" w:rsidR="00D10A96" w:rsidRPr="006E49AC" w:rsidRDefault="00000000" w:rsidP="006E49AC">
      <w:pPr>
        <w:pStyle w:val="Heading1"/>
        <w:spacing w:before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9094262"/>
          <w:placeholder>
            <w:docPart w:val="CDD7E22ACABD4D24AF3101FD2BA614C4"/>
          </w:placeholder>
          <w:temporary/>
          <w:showingPlcHdr/>
          <w15:appearance w15:val="hidden"/>
        </w:sdtPr>
        <w:sdtContent>
          <w:r w:rsidR="00D10A96" w:rsidRPr="006E49AC">
            <w:rPr>
              <w:rFonts w:asciiTheme="minorHAnsi" w:hAnsiTheme="minorHAnsi" w:cstheme="minorHAnsi"/>
              <w:b/>
              <w:bCs/>
              <w:sz w:val="20"/>
              <w:szCs w:val="20"/>
            </w:rPr>
            <w:t>Experience</w:t>
          </w:r>
        </w:sdtContent>
      </w:sdt>
    </w:p>
    <w:p w14:paraId="6D10F66E" w14:textId="77777777" w:rsidR="00D10A96" w:rsidRPr="006E49AC" w:rsidRDefault="00D10A96" w:rsidP="006E49AC">
      <w:pPr>
        <w:pStyle w:val="Line"/>
        <w:rPr>
          <w:rFonts w:cstheme="minorHAnsi"/>
          <w:sz w:val="20"/>
          <w:szCs w:val="20"/>
        </w:rPr>
      </w:pPr>
      <w:r w:rsidRPr="006E49AC">
        <w:rPr>
          <w:rFonts w:cstheme="minorHAnsi"/>
          <w:sz w:val="20"/>
          <w:szCs w:val="20"/>
        </w:rPr>
        <mc:AlternateContent>
          <mc:Choice Requires="wps">
            <w:drawing>
              <wp:inline distT="0" distB="0" distL="0" distR="0" wp14:anchorId="22648325" wp14:editId="0507DB2B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55FF9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596E258" w14:textId="244A719D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01/2022 – 08/2023</w:t>
      </w:r>
      <w:r w:rsidRPr="006E49AC">
        <w:rPr>
          <w:rFonts w:asciiTheme="minorHAnsi" w:hAnsiTheme="minorHAnsi" w:cstheme="minorHAnsi"/>
          <w:sz w:val="20"/>
          <w:szCs w:val="20"/>
        </w:rPr>
        <w:tab/>
        <w:t>Senior Instructional Designer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Sierra Space</w:t>
      </w:r>
    </w:p>
    <w:p w14:paraId="08760F22" w14:textId="2D12537C" w:rsidR="006E49AC" w:rsidRPr="006E49AC" w:rsidRDefault="005B6282" w:rsidP="006E49AC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6E49AC" w:rsidRPr="006E49AC">
        <w:rPr>
          <w:rFonts w:asciiTheme="minorHAnsi" w:hAnsiTheme="minorHAnsi" w:cstheme="minorHAnsi"/>
          <w:sz w:val="20"/>
          <w:szCs w:val="20"/>
        </w:rPr>
        <w:t>orked with SMEs and stakeholders</w:t>
      </w:r>
      <w:r>
        <w:rPr>
          <w:rFonts w:asciiTheme="minorHAnsi" w:hAnsiTheme="minorHAnsi" w:cstheme="minorHAnsi"/>
          <w:sz w:val="20"/>
          <w:szCs w:val="20"/>
        </w:rPr>
        <w:t xml:space="preserve"> heading </w:t>
      </w:r>
      <w:r w:rsidRPr="006E49AC">
        <w:rPr>
          <w:rFonts w:asciiTheme="minorHAnsi" w:hAnsiTheme="minorHAnsi" w:cstheme="minorHAnsi"/>
          <w:sz w:val="20"/>
          <w:szCs w:val="20"/>
        </w:rPr>
        <w:t>needs analysis</w:t>
      </w:r>
      <w:r w:rsidR="006E49AC" w:rsidRPr="006E49AC">
        <w:rPr>
          <w:rFonts w:asciiTheme="minorHAnsi" w:hAnsiTheme="minorHAnsi" w:cstheme="minorHAnsi"/>
          <w:sz w:val="20"/>
          <w:szCs w:val="20"/>
        </w:rPr>
        <w:t>.</w:t>
      </w:r>
    </w:p>
    <w:p w14:paraId="342F3191" w14:textId="03B5A267" w:rsidR="006E49AC" w:rsidRPr="006E49AC" w:rsidRDefault="006E49AC" w:rsidP="006E49AC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Created and implemented training programs that included presentations, videos, eLearning, activities, and facilitator guides for the Dreamchaser Spaceplane, life habitat, and corporate training.</w:t>
      </w:r>
    </w:p>
    <w:p w14:paraId="118D5395" w14:textId="77777777" w:rsidR="006E49AC" w:rsidRPr="006E49AC" w:rsidRDefault="006E49AC" w:rsidP="006E49AC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Coached and reviewed junior team members and their content. </w:t>
      </w:r>
    </w:p>
    <w:p w14:paraId="75CC2EAD" w14:textId="77777777" w:rsidR="006E49AC" w:rsidRDefault="006E49AC" w:rsidP="006E49AC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Created, implemented, and facilitated the “train the trainer” program.</w:t>
      </w:r>
    </w:p>
    <w:p w14:paraId="33A91CD8" w14:textId="77777777" w:rsidR="005D2A4A" w:rsidRDefault="005D2A4A" w:rsidP="005D2A4A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Lead instructional designer for three junior instructional designers.</w:t>
      </w:r>
    </w:p>
    <w:p w14:paraId="6BE3F72B" w14:textId="01C17661" w:rsidR="00CF5FA8" w:rsidRPr="006E49AC" w:rsidRDefault="00CF5FA8" w:rsidP="006E49AC">
      <w:pPr>
        <w:pStyle w:val="NormalIndent"/>
        <w:numPr>
          <w:ilvl w:val="0"/>
          <w:numId w:val="33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Wrote and edited instructional design process procedures.</w:t>
      </w:r>
    </w:p>
    <w:p w14:paraId="3527A1DA" w14:textId="77777777" w:rsidR="006E49AC" w:rsidRPr="006E49AC" w:rsidRDefault="006E49AC" w:rsidP="006E49AC">
      <w:pPr>
        <w:pStyle w:val="NormalIndent"/>
        <w:spacing w:before="0"/>
        <w:rPr>
          <w:rFonts w:asciiTheme="minorHAnsi" w:hAnsiTheme="minorHAnsi" w:cstheme="minorHAnsi"/>
          <w:sz w:val="20"/>
          <w:szCs w:val="20"/>
        </w:rPr>
      </w:pPr>
    </w:p>
    <w:p w14:paraId="4C78FD8A" w14:textId="2BCAAEA3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07/2019 - 01/2022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Instructional Designer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Terumo BCT</w:t>
      </w:r>
    </w:p>
    <w:p w14:paraId="4FD242E7" w14:textId="77777777" w:rsidR="005B6282" w:rsidRPr="006E49AC" w:rsidRDefault="005B6282" w:rsidP="005B6282">
      <w:pPr>
        <w:pStyle w:val="NormalIndent"/>
        <w:numPr>
          <w:ilvl w:val="0"/>
          <w:numId w:val="3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6E49AC">
        <w:rPr>
          <w:rFonts w:asciiTheme="minorHAnsi" w:hAnsiTheme="minorHAnsi" w:cstheme="minorHAnsi"/>
          <w:sz w:val="20"/>
          <w:szCs w:val="20"/>
        </w:rPr>
        <w:t>orked with SMEs and stakeholders</w:t>
      </w:r>
      <w:r>
        <w:rPr>
          <w:rFonts w:asciiTheme="minorHAnsi" w:hAnsiTheme="minorHAnsi" w:cstheme="minorHAnsi"/>
          <w:sz w:val="20"/>
          <w:szCs w:val="20"/>
        </w:rPr>
        <w:t xml:space="preserve"> heading </w:t>
      </w:r>
      <w:r w:rsidRPr="006E49AC">
        <w:rPr>
          <w:rFonts w:asciiTheme="minorHAnsi" w:hAnsiTheme="minorHAnsi" w:cstheme="minorHAnsi"/>
          <w:sz w:val="20"/>
          <w:szCs w:val="20"/>
        </w:rPr>
        <w:t>needs analysis.</w:t>
      </w:r>
    </w:p>
    <w:p w14:paraId="108DF981" w14:textId="320B27DE" w:rsidR="006E49AC" w:rsidRPr="006E49AC" w:rsidRDefault="006E49AC" w:rsidP="006E49AC">
      <w:pPr>
        <w:pStyle w:val="NormalIndent"/>
        <w:numPr>
          <w:ilvl w:val="0"/>
          <w:numId w:val="32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Created and implemented training programs that included presentations, videos, eLearning, activities, and facilitator guides for Terumo’s </w:t>
      </w:r>
      <w:r w:rsidR="00411EF9">
        <w:rPr>
          <w:rFonts w:asciiTheme="minorHAnsi" w:hAnsiTheme="minorHAnsi" w:cstheme="minorHAnsi"/>
          <w:sz w:val="20"/>
          <w:szCs w:val="20"/>
        </w:rPr>
        <w:t>blood and cell</w:t>
      </w:r>
      <w:r w:rsidRPr="006E49AC">
        <w:rPr>
          <w:rFonts w:asciiTheme="minorHAnsi" w:hAnsiTheme="minorHAnsi" w:cstheme="minorHAnsi"/>
          <w:sz w:val="20"/>
          <w:szCs w:val="20"/>
        </w:rPr>
        <w:t xml:space="preserve"> products. </w:t>
      </w:r>
    </w:p>
    <w:p w14:paraId="31A9819C" w14:textId="77777777" w:rsidR="006E49AC" w:rsidRDefault="006E49AC" w:rsidP="006E49AC">
      <w:pPr>
        <w:pStyle w:val="NormalIndent"/>
        <w:numPr>
          <w:ilvl w:val="0"/>
          <w:numId w:val="32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Created, implemented, and facilitated the “train the trainer” program.</w:t>
      </w:r>
    </w:p>
    <w:p w14:paraId="5221E092" w14:textId="6E9D09A3" w:rsidR="005B6282" w:rsidRPr="006E49AC" w:rsidRDefault="005B6282" w:rsidP="006E49AC">
      <w:pPr>
        <w:pStyle w:val="NormalIndent"/>
        <w:numPr>
          <w:ilvl w:val="0"/>
          <w:numId w:val="3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Coached </w:t>
      </w:r>
      <w:r w:rsidRPr="006E49AC">
        <w:rPr>
          <w:rFonts w:asciiTheme="minorHAnsi" w:hAnsiTheme="minorHAnsi" w:cstheme="minorHAnsi"/>
          <w:sz w:val="20"/>
          <w:szCs w:val="20"/>
        </w:rPr>
        <w:t>and reviewed junior team members and their content.</w:t>
      </w:r>
    </w:p>
    <w:p w14:paraId="4EDE1CE8" w14:textId="77777777" w:rsidR="006E49AC" w:rsidRPr="006E49AC" w:rsidRDefault="006E49AC" w:rsidP="006E49AC">
      <w:pPr>
        <w:pStyle w:val="NormalIndent"/>
        <w:spacing w:before="0"/>
        <w:rPr>
          <w:rFonts w:asciiTheme="minorHAnsi" w:hAnsiTheme="minorHAnsi" w:cstheme="minorHAnsi"/>
          <w:sz w:val="20"/>
          <w:szCs w:val="20"/>
        </w:rPr>
      </w:pPr>
    </w:p>
    <w:p w14:paraId="3A07C4F3" w14:textId="52CAE4CE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09/2017 – 05/2018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Technical Training Specialist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3D Systems</w:t>
      </w:r>
      <w:r w:rsidR="00B91D3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91D32" w:rsidRPr="006E49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81DB" w14:textId="77777777" w:rsidR="006E49AC" w:rsidRPr="006E49AC" w:rsidRDefault="006E49AC" w:rsidP="006E49AC">
      <w:pPr>
        <w:pStyle w:val="NormalIndent"/>
        <w:numPr>
          <w:ilvl w:val="0"/>
          <w:numId w:val="31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Organized and headed needs analysis and worked with stakeholders.</w:t>
      </w:r>
    </w:p>
    <w:p w14:paraId="555197C2" w14:textId="36BE9986" w:rsidR="006E49AC" w:rsidRPr="006E49AC" w:rsidRDefault="006E49AC" w:rsidP="006E49AC">
      <w:pPr>
        <w:pStyle w:val="ListParagraph"/>
        <w:numPr>
          <w:ilvl w:val="0"/>
          <w:numId w:val="31"/>
        </w:numPr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Created</w:t>
      </w:r>
      <w:r w:rsidR="00773079">
        <w:rPr>
          <w:rFonts w:asciiTheme="minorHAnsi" w:hAnsiTheme="minorHAnsi" w:cstheme="minorHAnsi"/>
          <w:sz w:val="20"/>
          <w:szCs w:val="20"/>
        </w:rPr>
        <w:t>,</w:t>
      </w:r>
      <w:r w:rsidRPr="006E49AC">
        <w:rPr>
          <w:rFonts w:asciiTheme="minorHAnsi" w:hAnsiTheme="minorHAnsi" w:cstheme="minorHAnsi"/>
          <w:sz w:val="20"/>
          <w:szCs w:val="20"/>
        </w:rPr>
        <w:t xml:space="preserve"> implemented</w:t>
      </w:r>
      <w:r w:rsidR="00773079">
        <w:rPr>
          <w:rFonts w:asciiTheme="minorHAnsi" w:hAnsiTheme="minorHAnsi" w:cstheme="minorHAnsi"/>
          <w:sz w:val="20"/>
          <w:szCs w:val="20"/>
        </w:rPr>
        <w:t xml:space="preserve">, and facilitated </w:t>
      </w:r>
      <w:r w:rsidRPr="006E49AC">
        <w:rPr>
          <w:rFonts w:asciiTheme="minorHAnsi" w:hAnsiTheme="minorHAnsi" w:cstheme="minorHAnsi"/>
          <w:sz w:val="20"/>
          <w:szCs w:val="20"/>
        </w:rPr>
        <w:t>a training program for the Direct Metal 3D Printer line of products.</w:t>
      </w:r>
    </w:p>
    <w:p w14:paraId="3637C837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1508BE8C" w14:textId="23204503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07/2016 – 09/2017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="00B91D32" w:rsidRPr="006E49AC">
        <w:rPr>
          <w:rFonts w:asciiTheme="minorHAnsi" w:hAnsiTheme="minorHAnsi" w:cstheme="minorHAnsi"/>
          <w:sz w:val="20"/>
          <w:szCs w:val="20"/>
        </w:rPr>
        <w:t>Product Specialist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Yokogawa Corporation of Americ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a</w:t>
      </w:r>
    </w:p>
    <w:p w14:paraId="0B82CF2A" w14:textId="77777777" w:rsidR="006E49AC" w:rsidRPr="006E49AC" w:rsidRDefault="006E49AC" w:rsidP="006E49AC">
      <w:pPr>
        <w:pStyle w:val="ListParagraph"/>
        <w:numPr>
          <w:ilvl w:val="0"/>
          <w:numId w:val="30"/>
        </w:numPr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  <w:r w:rsidRPr="006E49AC">
        <w:rPr>
          <w:rFonts w:asciiTheme="minorHAnsi" w:hAnsiTheme="minorHAnsi" w:cstheme="minorHAnsi"/>
          <w:bCs/>
          <w:sz w:val="20"/>
          <w:szCs w:val="20"/>
        </w:rPr>
        <w:t xml:space="preserve">Technical and logistical liaison between Yokogawa, third-party field sales representatives, and customers.  </w:t>
      </w:r>
    </w:p>
    <w:p w14:paraId="34522A9E" w14:textId="12601E92" w:rsidR="006E49AC" w:rsidRPr="006E49AC" w:rsidRDefault="006E49AC" w:rsidP="006E49AC">
      <w:pPr>
        <w:pStyle w:val="ListParagraph"/>
        <w:numPr>
          <w:ilvl w:val="0"/>
          <w:numId w:val="30"/>
        </w:numPr>
        <w:spacing w:before="0"/>
        <w:rPr>
          <w:rStyle w:val="background-details"/>
          <w:rFonts w:asciiTheme="minorHAnsi" w:hAnsiTheme="minorHAnsi" w:cstheme="minorHAnsi"/>
          <w:bCs/>
          <w:i/>
          <w:sz w:val="20"/>
          <w:szCs w:val="20"/>
        </w:rPr>
      </w:pPr>
      <w:r w:rsidRPr="006E49AC">
        <w:rPr>
          <w:rStyle w:val="background-details"/>
          <w:rFonts w:asciiTheme="minorHAnsi" w:hAnsiTheme="minorHAnsi" w:cstheme="minorHAnsi"/>
          <w:sz w:val="20"/>
          <w:szCs w:val="20"/>
        </w:rPr>
        <w:t>Facilitated training for Yokogawa sales representatives and customers.</w:t>
      </w:r>
    </w:p>
    <w:p w14:paraId="4F39B741" w14:textId="77777777" w:rsidR="006E49AC" w:rsidRPr="006E49AC" w:rsidRDefault="006E49AC" w:rsidP="006E49AC">
      <w:pPr>
        <w:spacing w:before="0"/>
        <w:rPr>
          <w:rStyle w:val="background-details"/>
          <w:rFonts w:asciiTheme="minorHAnsi" w:hAnsiTheme="minorHAnsi" w:cstheme="minorHAnsi"/>
          <w:bCs/>
          <w:i/>
          <w:sz w:val="20"/>
          <w:szCs w:val="20"/>
        </w:rPr>
      </w:pPr>
    </w:p>
    <w:p w14:paraId="743819DE" w14:textId="315FFBEA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lastRenderedPageBreak/>
        <w:t>10/2012 – 07/2016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Technical Training Specialist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Emerson Automation Solutions</w:t>
      </w:r>
    </w:p>
    <w:p w14:paraId="27455103" w14:textId="03D19609" w:rsidR="006E49AC" w:rsidRPr="006E49AC" w:rsidRDefault="00773079" w:rsidP="006E49AC">
      <w:pPr>
        <w:pStyle w:val="ListParagraph"/>
        <w:numPr>
          <w:ilvl w:val="0"/>
          <w:numId w:val="29"/>
        </w:numPr>
        <w:spacing w:before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Created</w:t>
      </w:r>
      <w:r w:rsidR="006E49AC" w:rsidRPr="006E49AC">
        <w:rPr>
          <w:rFonts w:asciiTheme="minorHAnsi" w:hAnsiTheme="minorHAnsi" w:cstheme="minorHAnsi"/>
          <w:sz w:val="20"/>
          <w:szCs w:val="20"/>
        </w:rPr>
        <w:t xml:space="preserve">, implemented, and facilitated </w:t>
      </w:r>
      <w:r w:rsidR="005B6282">
        <w:rPr>
          <w:rFonts w:asciiTheme="minorHAnsi" w:hAnsiTheme="minorHAnsi" w:cstheme="minorHAnsi"/>
          <w:sz w:val="20"/>
          <w:szCs w:val="20"/>
        </w:rPr>
        <w:t>Emerson flow and density product training programs</w:t>
      </w:r>
      <w:r w:rsidR="006E49AC" w:rsidRPr="006E49AC">
        <w:rPr>
          <w:rFonts w:asciiTheme="minorHAnsi" w:hAnsiTheme="minorHAnsi" w:cstheme="minorHAnsi"/>
          <w:sz w:val="20"/>
          <w:szCs w:val="20"/>
        </w:rPr>
        <w:t>.</w:t>
      </w:r>
    </w:p>
    <w:p w14:paraId="6833B92D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55D21BCF" w14:textId="2D16D89E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05/2009 – 10/2012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Customer Service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Emerson Automation Solutions</w:t>
      </w:r>
    </w:p>
    <w:p w14:paraId="7881BED2" w14:textId="2C6F3B01" w:rsidR="006E49AC" w:rsidRPr="00DF2839" w:rsidRDefault="006E49AC" w:rsidP="006E49AC">
      <w:pPr>
        <w:pStyle w:val="ListParagraph"/>
        <w:numPr>
          <w:ilvl w:val="0"/>
          <w:numId w:val="28"/>
        </w:numPr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Managed customer </w:t>
      </w:r>
      <w:r w:rsidR="00D37733">
        <w:rPr>
          <w:rFonts w:asciiTheme="minorHAnsi" w:hAnsiTheme="minorHAnsi" w:cstheme="minorHAnsi"/>
          <w:sz w:val="20"/>
          <w:szCs w:val="20"/>
        </w:rPr>
        <w:t>inquiries</w:t>
      </w:r>
      <w:r w:rsidRPr="006E49AC">
        <w:rPr>
          <w:rFonts w:asciiTheme="minorHAnsi" w:hAnsiTheme="minorHAnsi" w:cstheme="minorHAnsi"/>
          <w:sz w:val="20"/>
          <w:szCs w:val="20"/>
        </w:rPr>
        <w:t xml:space="preserve">, troubleshot equipment failures and process problems, created </w:t>
      </w:r>
      <w:r w:rsidR="005B6282">
        <w:rPr>
          <w:rFonts w:asciiTheme="minorHAnsi" w:hAnsiTheme="minorHAnsi" w:cstheme="minorHAnsi"/>
          <w:sz w:val="20"/>
          <w:szCs w:val="20"/>
        </w:rPr>
        <w:t>CRM service tickets, and tracked customer</w:t>
      </w:r>
      <w:r w:rsidRPr="006E49AC">
        <w:rPr>
          <w:rFonts w:asciiTheme="minorHAnsi" w:hAnsiTheme="minorHAnsi" w:cstheme="minorHAnsi"/>
          <w:sz w:val="20"/>
          <w:szCs w:val="20"/>
        </w:rPr>
        <w:t xml:space="preserve"> problems to ensure prompt follow-up.</w:t>
      </w:r>
    </w:p>
    <w:p w14:paraId="7E950CEA" w14:textId="77777777" w:rsidR="00DF2839" w:rsidRPr="006E49AC" w:rsidRDefault="00DF2839" w:rsidP="00DF2839">
      <w:pPr>
        <w:pStyle w:val="ListParagraph"/>
        <w:numPr>
          <w:ilvl w:val="0"/>
          <w:numId w:val="28"/>
        </w:numPr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Facilitated </w:t>
      </w:r>
      <w:r>
        <w:rPr>
          <w:rFonts w:asciiTheme="minorHAnsi" w:hAnsiTheme="minorHAnsi" w:cstheme="minorHAnsi"/>
          <w:sz w:val="20"/>
          <w:szCs w:val="20"/>
        </w:rPr>
        <w:t xml:space="preserve">training </w:t>
      </w:r>
      <w:r w:rsidRPr="006E49AC">
        <w:rPr>
          <w:rFonts w:asciiTheme="minorHAnsi" w:hAnsiTheme="minorHAnsi" w:cstheme="minorHAnsi"/>
          <w:sz w:val="20"/>
          <w:szCs w:val="20"/>
        </w:rPr>
        <w:t>for domestic and international customers.</w:t>
      </w:r>
    </w:p>
    <w:p w14:paraId="24826A56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i/>
          <w:sz w:val="20"/>
          <w:szCs w:val="20"/>
        </w:rPr>
      </w:pPr>
    </w:p>
    <w:p w14:paraId="3A363C62" w14:textId="517C45F9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05/2006 – 05/2009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Repair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5B628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91D32" w:rsidRPr="00CB0784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Emerson Automation Solutions</w:t>
      </w:r>
    </w:p>
    <w:p w14:paraId="4DB75EF5" w14:textId="77777777" w:rsidR="006E49AC" w:rsidRPr="006E49AC" w:rsidRDefault="006E49AC" w:rsidP="006E49AC">
      <w:pPr>
        <w:pStyle w:val="ListParagraph"/>
        <w:numPr>
          <w:ilvl w:val="0"/>
          <w:numId w:val="27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Troubleshot and repaired Emerson’s Coriolis flow meter electronics.</w:t>
      </w:r>
    </w:p>
    <w:p w14:paraId="0EC2B14D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34833EB3" w14:textId="59248D1B" w:rsidR="00206778" w:rsidRPr="005B6282" w:rsidRDefault="00652F40" w:rsidP="006E49AC">
      <w:pPr>
        <w:pStyle w:val="Heading2"/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</w:t>
      </w:r>
      <w:r w:rsidR="000B4767" w:rsidRPr="006E49AC">
        <w:rPr>
          <w:rStyle w:val="NotBold"/>
          <w:rFonts w:asciiTheme="minorHAnsi" w:hAnsiTheme="minorHAnsi" w:cstheme="minorHAnsi"/>
          <w:sz w:val="20"/>
          <w:szCs w:val="20"/>
        </w:rPr>
        <w:t>6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/</w:t>
      </w:r>
      <w:r w:rsidR="000B4767" w:rsidRPr="006E49AC">
        <w:rPr>
          <w:rStyle w:val="NotBold"/>
          <w:rFonts w:asciiTheme="minorHAnsi" w:hAnsiTheme="minorHAnsi" w:cstheme="minorHAnsi"/>
          <w:sz w:val="20"/>
          <w:szCs w:val="20"/>
        </w:rPr>
        <w:t>200</w:t>
      </w:r>
      <w:r w:rsidR="00206778" w:rsidRPr="006E49AC">
        <w:rPr>
          <w:rStyle w:val="NotBold"/>
          <w:rFonts w:asciiTheme="minorHAnsi" w:hAnsiTheme="minorHAnsi" w:cstheme="minorHAnsi"/>
          <w:sz w:val="20"/>
          <w:szCs w:val="20"/>
        </w:rPr>
        <w:t>5 -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0</w:t>
      </w:r>
      <w:r w:rsidR="000B4767" w:rsidRPr="006E49AC">
        <w:rPr>
          <w:rStyle w:val="NotBold"/>
          <w:rFonts w:asciiTheme="minorHAnsi" w:hAnsiTheme="minorHAnsi" w:cstheme="minorHAnsi"/>
          <w:sz w:val="20"/>
          <w:szCs w:val="20"/>
        </w:rPr>
        <w:t>3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/</w:t>
      </w:r>
      <w:r w:rsidR="00206778" w:rsidRPr="006E49AC">
        <w:rPr>
          <w:rStyle w:val="NotBold"/>
          <w:rFonts w:asciiTheme="minorHAnsi" w:hAnsiTheme="minorHAnsi" w:cstheme="minorHAnsi"/>
          <w:sz w:val="20"/>
          <w:szCs w:val="20"/>
        </w:rPr>
        <w:t>2006</w:t>
      </w:r>
      <w:r w:rsidR="00206778"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="000B4767" w:rsidRPr="006E49AC">
        <w:rPr>
          <w:rFonts w:asciiTheme="minorHAnsi" w:hAnsiTheme="minorHAnsi" w:cstheme="minorHAnsi"/>
          <w:sz w:val="20"/>
          <w:szCs w:val="20"/>
        </w:rPr>
        <w:t>Test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DigitalGlobe</w:t>
      </w:r>
      <w:proofErr w:type="spellEnd"/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 xml:space="preserve"> (</w:t>
      </w:r>
      <w:r w:rsidR="00411EF9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 xml:space="preserve">Aerotek </w:t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Contractor)</w:t>
      </w:r>
    </w:p>
    <w:p w14:paraId="163CF9CA" w14:textId="77777777" w:rsidR="000B4767" w:rsidRPr="006E49AC" w:rsidRDefault="000B4767" w:rsidP="006E49AC">
      <w:pPr>
        <w:pStyle w:val="ListParagraph"/>
        <w:numPr>
          <w:ilvl w:val="0"/>
          <w:numId w:val="26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Designed and built flight test cables for the World View Satellite.</w:t>
      </w:r>
    </w:p>
    <w:p w14:paraId="1CAB59AF" w14:textId="77777777" w:rsidR="006E49AC" w:rsidRPr="006E49AC" w:rsidRDefault="006E49AC" w:rsidP="006E49AC">
      <w:pPr>
        <w:pStyle w:val="ListParagraph"/>
        <w:spacing w:before="0"/>
        <w:ind w:left="3514"/>
        <w:rPr>
          <w:rFonts w:asciiTheme="minorHAnsi" w:hAnsiTheme="minorHAnsi" w:cstheme="minorHAnsi"/>
          <w:bCs/>
          <w:sz w:val="20"/>
          <w:szCs w:val="20"/>
        </w:rPr>
      </w:pPr>
    </w:p>
    <w:p w14:paraId="6F04DC5E" w14:textId="70C8C4F5" w:rsidR="000B4767" w:rsidRPr="006E49AC" w:rsidRDefault="000B4767" w:rsidP="006E49AC">
      <w:pPr>
        <w:pStyle w:val="Heading2"/>
        <w:spacing w:before="0"/>
        <w:rPr>
          <w:rFonts w:asciiTheme="minorHAnsi" w:hAnsiTheme="minorHAnsi" w:cstheme="minorHAnsi"/>
          <w:b w:val="0"/>
          <w:bCs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06/2004 -03/2005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Police Officer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City and County of Denver</w:t>
      </w:r>
    </w:p>
    <w:p w14:paraId="18CAA245" w14:textId="77777777" w:rsidR="000B4767" w:rsidRPr="006E49AC" w:rsidRDefault="000B4767" w:rsidP="006E49AC">
      <w:pPr>
        <w:pStyle w:val="ListParagraph"/>
        <w:numPr>
          <w:ilvl w:val="0"/>
          <w:numId w:val="25"/>
        </w:numPr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Investigated traffic accidents, domestic violence, and other crimes.</w:t>
      </w:r>
    </w:p>
    <w:p w14:paraId="29A75E02" w14:textId="77777777" w:rsidR="006E49AC" w:rsidRPr="006E49AC" w:rsidRDefault="006E49AC" w:rsidP="006E49AC">
      <w:pPr>
        <w:pStyle w:val="ListParagraph"/>
        <w:spacing w:before="0"/>
        <w:ind w:left="3514"/>
        <w:rPr>
          <w:rFonts w:asciiTheme="minorHAnsi" w:hAnsiTheme="minorHAnsi" w:cstheme="minorHAnsi"/>
          <w:b/>
          <w:i/>
          <w:sz w:val="20"/>
          <w:szCs w:val="20"/>
        </w:rPr>
      </w:pPr>
    </w:p>
    <w:p w14:paraId="28B1F6B3" w14:textId="38BD6167" w:rsidR="000B4767" w:rsidRPr="006E49AC" w:rsidRDefault="000B4767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03/2002 -06/2004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773079">
        <w:rPr>
          <w:rStyle w:val="NotBold"/>
          <w:rFonts w:asciiTheme="minorHAnsi" w:hAnsiTheme="minorHAnsi" w:cstheme="minorHAnsi"/>
          <w:b/>
          <w:bCs/>
          <w:sz w:val="20"/>
          <w:szCs w:val="20"/>
        </w:rPr>
        <w:t>Sr.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 xml:space="preserve"> </w:t>
      </w:r>
      <w:r w:rsidRPr="006E49AC">
        <w:rPr>
          <w:rFonts w:asciiTheme="minorHAnsi" w:hAnsiTheme="minorHAnsi" w:cstheme="minorHAnsi"/>
          <w:sz w:val="20"/>
          <w:szCs w:val="20"/>
        </w:rPr>
        <w:t>Test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Ball Aerospace</w:t>
      </w:r>
    </w:p>
    <w:p w14:paraId="0C56F920" w14:textId="09B746CC" w:rsidR="000B4767" w:rsidRPr="006E49AC" w:rsidRDefault="004F6A7D" w:rsidP="006E49AC">
      <w:pPr>
        <w:pStyle w:val="ListParagraph"/>
        <w:numPr>
          <w:ilvl w:val="0"/>
          <w:numId w:val="24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Sr. Test Technician</w:t>
      </w:r>
      <w:r w:rsidR="000B4767" w:rsidRPr="006E49AC">
        <w:rPr>
          <w:rFonts w:asciiTheme="minorHAnsi" w:hAnsiTheme="minorHAnsi" w:cstheme="minorHAnsi"/>
          <w:bCs/>
          <w:sz w:val="20"/>
          <w:szCs w:val="20"/>
        </w:rPr>
        <w:t xml:space="preserve"> on the CALIPSO and NPP satellite programs.</w:t>
      </w:r>
    </w:p>
    <w:p w14:paraId="7F9FE63C" w14:textId="66850AAD" w:rsidR="000B4767" w:rsidRPr="006E49AC" w:rsidRDefault="000B4767" w:rsidP="006E49AC">
      <w:pPr>
        <w:pStyle w:val="ListParagraph"/>
        <w:numPr>
          <w:ilvl w:val="0"/>
          <w:numId w:val="2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Conducted electrical and mechanical tests such as acoustics, vibe, </w:t>
      </w:r>
      <w:r w:rsidR="002C1334" w:rsidRPr="006E49AC">
        <w:rPr>
          <w:rFonts w:asciiTheme="minorHAnsi" w:hAnsiTheme="minorHAnsi" w:cstheme="minorHAnsi"/>
          <w:sz w:val="20"/>
          <w:szCs w:val="20"/>
        </w:rPr>
        <w:t xml:space="preserve">and </w:t>
      </w:r>
      <w:r w:rsidRPr="006E49AC">
        <w:rPr>
          <w:rFonts w:asciiTheme="minorHAnsi" w:hAnsiTheme="minorHAnsi" w:cstheme="minorHAnsi"/>
          <w:sz w:val="20"/>
          <w:szCs w:val="20"/>
        </w:rPr>
        <w:t>thermal vacuum.</w:t>
      </w:r>
    </w:p>
    <w:p w14:paraId="3450930B" w14:textId="093A1F1B" w:rsidR="000B4767" w:rsidRPr="006E49AC" w:rsidRDefault="000B4767" w:rsidP="006E49AC">
      <w:pPr>
        <w:pStyle w:val="ListParagraph"/>
        <w:numPr>
          <w:ilvl w:val="0"/>
          <w:numId w:val="2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NASA solder, Polymeric, cable harness, ESD, </w:t>
      </w:r>
      <w:r w:rsidR="00CF5FA8">
        <w:rPr>
          <w:rFonts w:asciiTheme="minorHAnsi" w:hAnsiTheme="minorHAnsi" w:cstheme="minorHAnsi"/>
          <w:sz w:val="20"/>
          <w:szCs w:val="20"/>
        </w:rPr>
        <w:t>and c</w:t>
      </w:r>
      <w:r w:rsidRPr="006E49AC">
        <w:rPr>
          <w:rFonts w:asciiTheme="minorHAnsi" w:hAnsiTheme="minorHAnsi" w:cstheme="minorHAnsi"/>
          <w:sz w:val="20"/>
          <w:szCs w:val="20"/>
        </w:rPr>
        <w:t>lean roo</w:t>
      </w:r>
      <w:r w:rsidR="00CF5FA8">
        <w:rPr>
          <w:rFonts w:asciiTheme="minorHAnsi" w:hAnsiTheme="minorHAnsi" w:cstheme="minorHAnsi"/>
          <w:sz w:val="20"/>
          <w:szCs w:val="20"/>
        </w:rPr>
        <w:t>m certified.</w:t>
      </w:r>
    </w:p>
    <w:p w14:paraId="1225E198" w14:textId="0DED971D" w:rsidR="000B4767" w:rsidRPr="006E49AC" w:rsidRDefault="00773079" w:rsidP="006E49AC">
      <w:pPr>
        <w:pStyle w:val="ListParagraph"/>
        <w:numPr>
          <w:ilvl w:val="0"/>
          <w:numId w:val="24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Received and maintained </w:t>
      </w:r>
      <w:r w:rsidR="000B4767" w:rsidRPr="006E49AC">
        <w:rPr>
          <w:rFonts w:asciiTheme="minorHAnsi" w:hAnsiTheme="minorHAnsi" w:cstheme="minorHAnsi"/>
          <w:bCs/>
          <w:sz w:val="20"/>
          <w:szCs w:val="20"/>
        </w:rPr>
        <w:t>SSBI Clearance 12/03/03</w:t>
      </w:r>
      <w:r w:rsidR="00335CDB" w:rsidRPr="006E49AC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737E55" w14:textId="77777777" w:rsidR="006E49AC" w:rsidRPr="006E49AC" w:rsidRDefault="006E49AC" w:rsidP="006E49AC">
      <w:pPr>
        <w:pStyle w:val="ListParagraph"/>
        <w:spacing w:before="0"/>
        <w:ind w:left="3514"/>
        <w:rPr>
          <w:rFonts w:asciiTheme="minorHAnsi" w:hAnsiTheme="minorHAnsi" w:cstheme="minorHAnsi"/>
          <w:sz w:val="20"/>
          <w:szCs w:val="20"/>
        </w:rPr>
      </w:pPr>
    </w:p>
    <w:p w14:paraId="779CC45F" w14:textId="2A1197AA" w:rsidR="000B4767" w:rsidRPr="006E49AC" w:rsidRDefault="000B4767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10/2001 -03/2002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RF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SpectraLink</w:t>
      </w:r>
    </w:p>
    <w:p w14:paraId="44E44186" w14:textId="4FCD7EB4" w:rsidR="000B4767" w:rsidRDefault="000B4767" w:rsidP="006E49AC">
      <w:pPr>
        <w:pStyle w:val="ListParagraph"/>
        <w:numPr>
          <w:ilvl w:val="0"/>
          <w:numId w:val="23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Troubleshot and repaired wireless telephone systems to component level.</w:t>
      </w:r>
    </w:p>
    <w:p w14:paraId="20DBBFF7" w14:textId="77777777" w:rsidR="006E49AC" w:rsidRPr="006E49AC" w:rsidRDefault="006E49AC" w:rsidP="006E49AC">
      <w:pPr>
        <w:pStyle w:val="ListParagraph"/>
        <w:spacing w:before="0"/>
        <w:ind w:left="3514"/>
        <w:rPr>
          <w:rFonts w:asciiTheme="minorHAnsi" w:hAnsiTheme="minorHAnsi" w:cstheme="minorHAnsi"/>
          <w:sz w:val="20"/>
          <w:szCs w:val="20"/>
        </w:rPr>
      </w:pPr>
    </w:p>
    <w:p w14:paraId="1DEC108A" w14:textId="6AE7C2A1" w:rsidR="000B4767" w:rsidRPr="006E49AC" w:rsidRDefault="000B4767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06/2001 -10/2001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Manufacturing Technician</w:t>
      </w:r>
      <w:r w:rsidR="005D2A4A">
        <w:rPr>
          <w:rFonts w:asciiTheme="minorHAnsi" w:hAnsiTheme="minorHAnsi" w:cstheme="minorHAnsi"/>
          <w:sz w:val="20"/>
          <w:szCs w:val="20"/>
        </w:rPr>
        <w:t>:</w:t>
      </w:r>
      <w:r w:rsidR="005B6282">
        <w:rPr>
          <w:rFonts w:asciiTheme="minorHAnsi" w:hAnsiTheme="minorHAnsi" w:cstheme="minorHAnsi"/>
          <w:sz w:val="20"/>
          <w:szCs w:val="20"/>
        </w:rPr>
        <w:tab/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Vialta</w:t>
      </w:r>
    </w:p>
    <w:p w14:paraId="6F61B26C" w14:textId="53B73C65" w:rsidR="000B4767" w:rsidRDefault="000B4767" w:rsidP="006E49AC">
      <w:pPr>
        <w:pStyle w:val="ListParagraph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Assisted in</w:t>
      </w:r>
      <w:r w:rsidR="005B6282">
        <w:rPr>
          <w:rFonts w:asciiTheme="minorHAnsi" w:hAnsiTheme="minorHAnsi" w:cstheme="minorHAnsi"/>
          <w:sz w:val="20"/>
          <w:szCs w:val="20"/>
        </w:rPr>
        <w:t xml:space="preserve"> testing an</w:t>
      </w:r>
      <w:r w:rsidR="00411EF9">
        <w:rPr>
          <w:rFonts w:asciiTheme="minorHAnsi" w:hAnsiTheme="minorHAnsi" w:cstheme="minorHAnsi"/>
          <w:sz w:val="20"/>
          <w:szCs w:val="20"/>
        </w:rPr>
        <w:t>d</w:t>
      </w:r>
      <w:r w:rsidR="005B6282">
        <w:rPr>
          <w:rFonts w:asciiTheme="minorHAnsi" w:hAnsiTheme="minorHAnsi" w:cstheme="minorHAnsi"/>
          <w:sz w:val="20"/>
          <w:szCs w:val="20"/>
        </w:rPr>
        <w:t xml:space="preserve"> developing</w:t>
      </w:r>
      <w:r w:rsidRPr="006E49AC">
        <w:rPr>
          <w:rFonts w:asciiTheme="minorHAnsi" w:hAnsiTheme="minorHAnsi" w:cstheme="minorHAnsi"/>
          <w:sz w:val="20"/>
          <w:szCs w:val="20"/>
        </w:rPr>
        <w:t xml:space="preserve"> </w:t>
      </w:r>
      <w:r w:rsidR="00A641B4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="00A641B4">
        <w:rPr>
          <w:rFonts w:asciiTheme="minorHAnsi" w:hAnsiTheme="minorHAnsi" w:cstheme="minorHAnsi"/>
          <w:sz w:val="20"/>
          <w:szCs w:val="20"/>
        </w:rPr>
        <w:t>ViDVD</w:t>
      </w:r>
      <w:proofErr w:type="spellEnd"/>
      <w:r w:rsidR="000D41CB">
        <w:rPr>
          <w:rFonts w:asciiTheme="minorHAnsi" w:hAnsiTheme="minorHAnsi" w:cstheme="minorHAnsi"/>
          <w:sz w:val="20"/>
          <w:szCs w:val="20"/>
        </w:rPr>
        <w:t xml:space="preserve"> </w:t>
      </w:r>
      <w:r w:rsidRPr="006E49AC">
        <w:rPr>
          <w:rFonts w:asciiTheme="minorHAnsi" w:hAnsiTheme="minorHAnsi" w:cstheme="minorHAnsi"/>
          <w:sz w:val="20"/>
          <w:szCs w:val="20"/>
        </w:rPr>
        <w:t>internet</w:t>
      </w:r>
      <w:r w:rsidR="00411EF9">
        <w:rPr>
          <w:rFonts w:asciiTheme="minorHAnsi" w:hAnsiTheme="minorHAnsi" w:cstheme="minorHAnsi"/>
          <w:sz w:val="20"/>
          <w:szCs w:val="20"/>
        </w:rPr>
        <w:t xml:space="preserve"> </w:t>
      </w:r>
      <w:r w:rsidR="00A641B4">
        <w:rPr>
          <w:rFonts w:asciiTheme="minorHAnsi" w:hAnsiTheme="minorHAnsi" w:cstheme="minorHAnsi"/>
          <w:sz w:val="20"/>
          <w:szCs w:val="20"/>
        </w:rPr>
        <w:t>appliance</w:t>
      </w:r>
      <w:r w:rsidR="00411EF9">
        <w:rPr>
          <w:rFonts w:asciiTheme="minorHAnsi" w:hAnsiTheme="minorHAnsi" w:cstheme="minorHAnsi"/>
          <w:sz w:val="20"/>
          <w:szCs w:val="20"/>
        </w:rPr>
        <w:t>.</w:t>
      </w:r>
    </w:p>
    <w:p w14:paraId="6838E525" w14:textId="77777777" w:rsidR="006E49AC" w:rsidRPr="006E49AC" w:rsidRDefault="006E49AC" w:rsidP="006E49AC">
      <w:pPr>
        <w:spacing w:before="0"/>
        <w:ind w:left="3514"/>
        <w:rPr>
          <w:rFonts w:asciiTheme="minorHAnsi" w:hAnsiTheme="minorHAnsi" w:cstheme="minorHAnsi"/>
          <w:sz w:val="20"/>
          <w:szCs w:val="20"/>
        </w:rPr>
      </w:pPr>
    </w:p>
    <w:p w14:paraId="15DFEEC4" w14:textId="04C6D0E7" w:rsidR="000B4767" w:rsidRPr="00CB0784" w:rsidRDefault="000B4767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06/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1998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 xml:space="preserve"> -0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6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/200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1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Vehic</w:t>
      </w:r>
      <w:r w:rsidR="008F2675" w:rsidRPr="006E49AC">
        <w:rPr>
          <w:rFonts w:asciiTheme="minorHAnsi" w:hAnsiTheme="minorHAnsi" w:cstheme="minorHAnsi"/>
          <w:sz w:val="20"/>
          <w:szCs w:val="20"/>
        </w:rPr>
        <w:t>le Test Operator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CB0784">
        <w:rPr>
          <w:rStyle w:val="NotBold"/>
          <w:rFonts w:asciiTheme="minorHAnsi" w:hAnsiTheme="minorHAnsi" w:cstheme="minorHAnsi"/>
          <w:sz w:val="20"/>
          <w:szCs w:val="20"/>
        </w:rPr>
        <w:t>Lockheed Martin Missiles and Space</w:t>
      </w:r>
    </w:p>
    <w:p w14:paraId="20F9B177" w14:textId="6450C6A8" w:rsidR="008F2675" w:rsidRPr="006E49AC" w:rsidRDefault="00455875" w:rsidP="006E49AC">
      <w:pPr>
        <w:pStyle w:val="ListParagraph"/>
        <w:numPr>
          <w:ilvl w:val="0"/>
          <w:numId w:val="21"/>
        </w:numPr>
        <w:spacing w:befor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Assembled and tested</w:t>
      </w:r>
      <w:r w:rsidR="008F2675" w:rsidRPr="006E49AC">
        <w:rPr>
          <w:rFonts w:asciiTheme="minorHAnsi" w:hAnsiTheme="minorHAnsi" w:cstheme="minorHAnsi"/>
          <w:bCs/>
          <w:iCs/>
          <w:sz w:val="20"/>
          <w:szCs w:val="20"/>
        </w:rPr>
        <w:t xml:space="preserve"> TIROS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low earth orbit </w:t>
      </w:r>
      <w:r w:rsidR="00CF5FA8">
        <w:rPr>
          <w:rFonts w:asciiTheme="minorHAnsi" w:hAnsiTheme="minorHAnsi" w:cstheme="minorHAnsi"/>
          <w:bCs/>
          <w:iCs/>
          <w:sz w:val="20"/>
          <w:szCs w:val="20"/>
        </w:rPr>
        <w:t xml:space="preserve">meteorological </w:t>
      </w:r>
      <w:r w:rsidRPr="006E49AC">
        <w:rPr>
          <w:rFonts w:asciiTheme="minorHAnsi" w:hAnsiTheme="minorHAnsi" w:cstheme="minorHAnsi"/>
          <w:bCs/>
          <w:iCs/>
          <w:sz w:val="20"/>
          <w:szCs w:val="20"/>
        </w:rPr>
        <w:t>satellites</w:t>
      </w:r>
      <w:r w:rsidR="008F2675" w:rsidRPr="006E49AC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2619E884" w14:textId="67B8B4BA" w:rsidR="008F2675" w:rsidRPr="006E49AC" w:rsidRDefault="008F2675" w:rsidP="006E49AC">
      <w:pPr>
        <w:pStyle w:val="ListParagraph"/>
        <w:numPr>
          <w:ilvl w:val="0"/>
          <w:numId w:val="21"/>
        </w:numPr>
        <w:spacing w:before="0"/>
        <w:rPr>
          <w:rFonts w:asciiTheme="minorHAnsi" w:hAnsiTheme="minorHAnsi" w:cstheme="minorHAnsi"/>
          <w:bCs/>
          <w:iCs/>
          <w:sz w:val="20"/>
          <w:szCs w:val="20"/>
        </w:rPr>
      </w:pPr>
      <w:r w:rsidRPr="006E49AC">
        <w:rPr>
          <w:rFonts w:asciiTheme="minorHAnsi" w:hAnsiTheme="minorHAnsi" w:cstheme="minorHAnsi"/>
          <w:bCs/>
          <w:iCs/>
          <w:sz w:val="20"/>
          <w:szCs w:val="20"/>
        </w:rPr>
        <w:t xml:space="preserve">Lead technician for all vendor operations.  </w:t>
      </w:r>
    </w:p>
    <w:p w14:paraId="6CF8CB8B" w14:textId="1A30738C" w:rsidR="008F2675" w:rsidRPr="006E49AC" w:rsidRDefault="008F2675" w:rsidP="006E49AC">
      <w:pPr>
        <w:pStyle w:val="ListParagraph"/>
        <w:numPr>
          <w:ilvl w:val="0"/>
          <w:numId w:val="21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Lead </w:t>
      </w:r>
      <w:r w:rsidR="005B6282">
        <w:rPr>
          <w:rFonts w:asciiTheme="minorHAnsi" w:hAnsiTheme="minorHAnsi" w:cstheme="minorHAnsi"/>
          <w:sz w:val="20"/>
          <w:szCs w:val="20"/>
        </w:rPr>
        <w:t xml:space="preserve">integration and test </w:t>
      </w:r>
      <w:r w:rsidRPr="006E49AC">
        <w:rPr>
          <w:rFonts w:asciiTheme="minorHAnsi" w:hAnsiTheme="minorHAnsi" w:cstheme="minorHAnsi"/>
          <w:sz w:val="20"/>
          <w:szCs w:val="20"/>
        </w:rPr>
        <w:t>technician for TIROS NOAA-M spacecraft.</w:t>
      </w:r>
    </w:p>
    <w:p w14:paraId="61945F5F" w14:textId="77777777" w:rsidR="006E49AC" w:rsidRPr="00773079" w:rsidRDefault="006E49AC" w:rsidP="007730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4EC8F781" w14:textId="3E4C052C" w:rsidR="000B4767" w:rsidRPr="006E49AC" w:rsidRDefault="000B4767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06/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199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5 -0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6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>/</w:t>
      </w:r>
      <w:r w:rsidR="007C3DB8" w:rsidRPr="006E49AC">
        <w:rPr>
          <w:rStyle w:val="NotBold"/>
          <w:rFonts w:asciiTheme="minorHAnsi" w:hAnsiTheme="minorHAnsi" w:cstheme="minorHAnsi"/>
          <w:sz w:val="20"/>
          <w:szCs w:val="20"/>
        </w:rPr>
        <w:t>1998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="008F2675" w:rsidRPr="006E49AC">
        <w:rPr>
          <w:rFonts w:asciiTheme="minorHAnsi" w:hAnsiTheme="minorHAnsi" w:cstheme="minorHAnsi"/>
          <w:sz w:val="20"/>
          <w:szCs w:val="20"/>
        </w:rPr>
        <w:t>Copier</w:t>
      </w:r>
      <w:r w:rsidRPr="006E49AC">
        <w:rPr>
          <w:rFonts w:asciiTheme="minorHAnsi" w:hAnsiTheme="minorHAnsi" w:cstheme="minorHAnsi"/>
          <w:sz w:val="20"/>
          <w:szCs w:val="20"/>
        </w:rPr>
        <w:t xml:space="preserve"> Technician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5B6282">
        <w:rPr>
          <w:rStyle w:val="NotBold"/>
          <w:rFonts w:asciiTheme="minorHAnsi" w:hAnsiTheme="minorHAnsi" w:cstheme="minorHAnsi"/>
          <w:i/>
          <w:iCs/>
          <w:sz w:val="20"/>
          <w:szCs w:val="20"/>
        </w:rPr>
        <w:t>Ikon Office Solutions</w:t>
      </w:r>
    </w:p>
    <w:p w14:paraId="26B55739" w14:textId="591BB691" w:rsidR="000B4767" w:rsidRPr="006E49AC" w:rsidRDefault="008F2675" w:rsidP="006E49AC">
      <w:pPr>
        <w:pStyle w:val="ListParagraph"/>
        <w:numPr>
          <w:ilvl w:val="0"/>
          <w:numId w:val="20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6E49AC">
        <w:rPr>
          <w:rFonts w:asciiTheme="minorHAnsi" w:hAnsiTheme="minorHAnsi" w:cstheme="minorHAnsi"/>
          <w:bCs/>
          <w:sz w:val="20"/>
          <w:szCs w:val="20"/>
        </w:rPr>
        <w:t>Serviced</w:t>
      </w:r>
      <w:r w:rsidR="00DF2839">
        <w:rPr>
          <w:rFonts w:asciiTheme="minorHAnsi" w:hAnsiTheme="minorHAnsi" w:cstheme="minorHAnsi"/>
          <w:bCs/>
          <w:sz w:val="20"/>
          <w:szCs w:val="20"/>
        </w:rPr>
        <w:t xml:space="preserve"> and repaired </w:t>
      </w:r>
      <w:r w:rsidRPr="006E49AC">
        <w:rPr>
          <w:rFonts w:asciiTheme="minorHAnsi" w:hAnsiTheme="minorHAnsi" w:cstheme="minorHAnsi"/>
          <w:bCs/>
          <w:sz w:val="20"/>
          <w:szCs w:val="20"/>
        </w:rPr>
        <w:t xml:space="preserve">Sharp </w:t>
      </w:r>
      <w:r w:rsidR="00DF2839">
        <w:rPr>
          <w:rFonts w:asciiTheme="minorHAnsi" w:hAnsiTheme="minorHAnsi" w:cstheme="minorHAnsi"/>
          <w:bCs/>
          <w:sz w:val="20"/>
          <w:szCs w:val="20"/>
        </w:rPr>
        <w:t xml:space="preserve">2000 </w:t>
      </w:r>
      <w:r w:rsidRPr="006E49AC">
        <w:rPr>
          <w:rFonts w:asciiTheme="minorHAnsi" w:hAnsiTheme="minorHAnsi" w:cstheme="minorHAnsi"/>
          <w:bCs/>
          <w:sz w:val="20"/>
          <w:szCs w:val="20"/>
        </w:rPr>
        <w:t>series copiers.</w:t>
      </w:r>
    </w:p>
    <w:p w14:paraId="08402E2F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35D419EF" w14:textId="1CC2C19E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Style w:val="NotBold"/>
          <w:rFonts w:asciiTheme="minorHAnsi" w:hAnsiTheme="minorHAnsi" w:cstheme="minorHAnsi"/>
          <w:sz w:val="20"/>
          <w:szCs w:val="20"/>
        </w:rPr>
        <w:t>08/1989 – 05/1995</w:t>
      </w:r>
      <w:r w:rsidRPr="006E49AC">
        <w:rPr>
          <w:rStyle w:val="NotBold"/>
          <w:rFonts w:asciiTheme="minorHAnsi" w:hAnsiTheme="minorHAnsi" w:cstheme="minorHAnsi"/>
          <w:sz w:val="20"/>
          <w:szCs w:val="20"/>
        </w:rPr>
        <w:tab/>
      </w:r>
      <w:r w:rsidRPr="006E49AC">
        <w:rPr>
          <w:rFonts w:asciiTheme="minorHAnsi" w:hAnsiTheme="minorHAnsi" w:cstheme="minorHAnsi"/>
          <w:sz w:val="20"/>
          <w:szCs w:val="20"/>
        </w:rPr>
        <w:t>Electronics Technician/Supervisor</w:t>
      </w:r>
      <w:r w:rsidR="005D2A4A">
        <w:rPr>
          <w:rFonts w:asciiTheme="minorHAnsi" w:hAnsiTheme="minorHAnsi" w:cstheme="minorHAnsi"/>
          <w:sz w:val="20"/>
          <w:szCs w:val="20"/>
        </w:rPr>
        <w:t xml:space="preserve">: </w:t>
      </w:r>
      <w:r w:rsidR="00B91D32" w:rsidRPr="005B6282">
        <w:rPr>
          <w:rFonts w:asciiTheme="minorHAnsi" w:hAnsiTheme="minorHAnsi" w:cstheme="minorHAnsi"/>
          <w:b w:val="0"/>
          <w:bCs/>
          <w:i/>
          <w:iCs/>
          <w:sz w:val="20"/>
          <w:szCs w:val="20"/>
        </w:rPr>
        <w:t>United States Navy</w:t>
      </w:r>
    </w:p>
    <w:p w14:paraId="24F3C416" w14:textId="77777777" w:rsidR="006E49AC" w:rsidRPr="006E49AC" w:rsidRDefault="006E49AC" w:rsidP="006E49AC">
      <w:pPr>
        <w:pStyle w:val="Heading3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Served aboard the USS Kinkaid and USS Fife.</w:t>
      </w:r>
    </w:p>
    <w:p w14:paraId="36B646CD" w14:textId="50548D85" w:rsidR="006E49AC" w:rsidRPr="006E49AC" w:rsidRDefault="006E49AC" w:rsidP="006E49AC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Miniature electronic assembly repair (2M solder certification)</w:t>
      </w:r>
      <w:r w:rsidR="00661389">
        <w:rPr>
          <w:rFonts w:asciiTheme="minorHAnsi" w:hAnsiTheme="minorHAnsi" w:cstheme="minorHAnsi"/>
          <w:sz w:val="20"/>
          <w:szCs w:val="20"/>
        </w:rPr>
        <w:t>.</w:t>
      </w:r>
      <w:r w:rsidRPr="006E49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6F2E7" w14:textId="77777777" w:rsidR="006E49AC" w:rsidRPr="006E49AC" w:rsidRDefault="006E49AC" w:rsidP="006E49AC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 xml:space="preserve">Work Center Supervisor for Communications.  </w:t>
      </w:r>
    </w:p>
    <w:p w14:paraId="306145E3" w14:textId="77777777" w:rsidR="006E49AC" w:rsidRPr="006E49AC" w:rsidRDefault="006E49AC" w:rsidP="006E49AC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Lead technician for all UHF line of sight and satellite communications.</w:t>
      </w:r>
    </w:p>
    <w:p w14:paraId="1EC2D143" w14:textId="77777777" w:rsidR="006E49AC" w:rsidRPr="006E49AC" w:rsidRDefault="006E49AC" w:rsidP="006E49AC">
      <w:pPr>
        <w:pStyle w:val="ListParagraph"/>
        <w:numPr>
          <w:ilvl w:val="0"/>
          <w:numId w:val="1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Received and maintained secret clearance.</w:t>
      </w:r>
    </w:p>
    <w:p w14:paraId="32E2A8DE" w14:textId="77777777" w:rsidR="006E49AC" w:rsidRPr="006E49AC" w:rsidRDefault="006E49AC" w:rsidP="006E49AC">
      <w:pPr>
        <w:pStyle w:val="Heading3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6E49AC">
        <w:rPr>
          <w:rFonts w:asciiTheme="minorHAnsi" w:hAnsiTheme="minorHAnsi" w:cstheme="minorHAnsi"/>
          <w:sz w:val="20"/>
          <w:szCs w:val="20"/>
        </w:rPr>
        <w:t>Honorably Discharged in May 1995 as a Petty Officer 2</w:t>
      </w:r>
      <w:r w:rsidRPr="006E49AC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6E49AC">
        <w:rPr>
          <w:rFonts w:asciiTheme="minorHAnsi" w:hAnsiTheme="minorHAnsi" w:cstheme="minorHAnsi"/>
          <w:sz w:val="20"/>
          <w:szCs w:val="20"/>
        </w:rPr>
        <w:t xml:space="preserve"> class (E-5).</w:t>
      </w:r>
    </w:p>
    <w:p w14:paraId="3C7528F6" w14:textId="77777777" w:rsidR="006E49AC" w:rsidRPr="006E49AC" w:rsidRDefault="006E49AC" w:rsidP="006E49AC">
      <w:pPr>
        <w:pStyle w:val="Heading1"/>
        <w:spacing w:before="0"/>
        <w:rPr>
          <w:rStyle w:val="Heading1Char"/>
          <w:rFonts w:asciiTheme="minorHAnsi" w:hAnsiTheme="minorHAnsi" w:cstheme="minorHAnsi"/>
          <w:b/>
          <w:bCs/>
          <w:caps/>
          <w:sz w:val="20"/>
          <w:szCs w:val="20"/>
        </w:rPr>
      </w:pPr>
      <w:r w:rsidRPr="006E49AC">
        <w:rPr>
          <w:rStyle w:val="Heading1Char"/>
          <w:rFonts w:asciiTheme="minorHAnsi" w:hAnsiTheme="minorHAnsi" w:cstheme="minorHAnsi"/>
          <w:b/>
          <w:bCs/>
          <w:caps/>
          <w:sz w:val="20"/>
          <w:szCs w:val="20"/>
        </w:rPr>
        <w:t>Education</w:t>
      </w:r>
    </w:p>
    <w:p w14:paraId="75B136D0" w14:textId="77777777" w:rsidR="006E49AC" w:rsidRPr="006E49AC" w:rsidRDefault="006E49AC" w:rsidP="006E49AC">
      <w:pPr>
        <w:pStyle w:val="Line"/>
        <w:rPr>
          <w:rFonts w:cstheme="minorHAnsi"/>
          <w:sz w:val="20"/>
          <w:szCs w:val="20"/>
        </w:rPr>
      </w:pPr>
      <w:r w:rsidRPr="006E49AC">
        <w:rPr>
          <w:rFonts w:cstheme="minorHAnsi"/>
          <w:sz w:val="20"/>
          <w:szCs w:val="20"/>
        </w:rPr>
        <mc:AlternateContent>
          <mc:Choice Requires="wps">
            <w:drawing>
              <wp:inline distT="0" distB="0" distL="0" distR="0" wp14:anchorId="208D3E65" wp14:editId="659F7019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2C19F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A90B469" w14:textId="77777777" w:rsidR="006E49AC" w:rsidRPr="006E49AC" w:rsidRDefault="006E49AC" w:rsidP="006E49AC">
      <w:pPr>
        <w:pStyle w:val="Heading2"/>
        <w:spacing w:before="0"/>
        <w:rPr>
          <w:rFonts w:asciiTheme="minorHAnsi" w:hAnsiTheme="minorHAnsi" w:cstheme="minorHAnsi"/>
          <w:sz w:val="20"/>
          <w:szCs w:val="20"/>
        </w:rPr>
      </w:pPr>
      <w:bookmarkStart w:id="0" w:name="_Hlk155548807"/>
      <w:r w:rsidRPr="006E49AC">
        <w:rPr>
          <w:rFonts w:asciiTheme="minorHAnsi" w:hAnsiTheme="minorHAnsi" w:cstheme="minorHAnsi"/>
          <w:sz w:val="20"/>
          <w:szCs w:val="20"/>
        </w:rPr>
        <w:t>Bachelor of Science in Business Management</w:t>
      </w:r>
    </w:p>
    <w:p w14:paraId="0C65FAE3" w14:textId="3A35A7E7" w:rsidR="006E49AC" w:rsidRPr="006E49AC" w:rsidRDefault="006E49AC" w:rsidP="006E49AC">
      <w:pPr>
        <w:pStyle w:val="Heading3"/>
        <w:spacing w:after="0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6E49AC">
        <w:rPr>
          <w:rFonts w:asciiTheme="minorHAnsi" w:hAnsiTheme="minorHAnsi" w:cstheme="minorHAnsi"/>
          <w:i/>
          <w:iCs/>
          <w:sz w:val="20"/>
          <w:szCs w:val="20"/>
        </w:rPr>
        <w:t>Colorado State University Global</w:t>
      </w:r>
      <w:r w:rsidR="00DF2839">
        <w:rPr>
          <w:rFonts w:asciiTheme="minorHAnsi" w:hAnsiTheme="minorHAnsi" w:cstheme="minorHAnsi"/>
          <w:i/>
          <w:iCs/>
          <w:sz w:val="20"/>
          <w:szCs w:val="20"/>
        </w:rPr>
        <w:t>, Greenwood Village Colorado,</w:t>
      </w:r>
      <w:r w:rsidRPr="006E49AC">
        <w:rPr>
          <w:rFonts w:asciiTheme="minorHAnsi" w:hAnsiTheme="minorHAnsi" w:cstheme="minorHAnsi"/>
          <w:i/>
          <w:iCs/>
          <w:sz w:val="20"/>
          <w:szCs w:val="20"/>
        </w:rPr>
        <w:t xml:space="preserve"> GPA 3.6</w:t>
      </w:r>
    </w:p>
    <w:p w14:paraId="3F5688AB" w14:textId="77777777" w:rsidR="006E49AC" w:rsidRPr="006E49AC" w:rsidRDefault="006E49AC" w:rsidP="006E49A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5C5D66B" w14:textId="07E03FCC" w:rsidR="006E49AC" w:rsidRPr="006E49AC" w:rsidRDefault="006E49AC" w:rsidP="006E49AC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6E49AC">
        <w:rPr>
          <w:rFonts w:asciiTheme="minorHAnsi" w:hAnsiTheme="minorHAnsi" w:cstheme="minorHAnsi"/>
          <w:b/>
          <w:bCs/>
          <w:sz w:val="20"/>
          <w:szCs w:val="20"/>
        </w:rPr>
        <w:t xml:space="preserve">Basic and </w:t>
      </w:r>
      <w:r w:rsidR="00120CF3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6E49AC">
        <w:rPr>
          <w:rFonts w:asciiTheme="minorHAnsi" w:hAnsiTheme="minorHAnsi" w:cstheme="minorHAnsi"/>
          <w:b/>
          <w:bCs/>
          <w:sz w:val="20"/>
          <w:szCs w:val="20"/>
        </w:rPr>
        <w:t xml:space="preserve">dvanced </w:t>
      </w:r>
      <w:r w:rsidR="00120CF3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E49AC">
        <w:rPr>
          <w:rFonts w:asciiTheme="minorHAnsi" w:hAnsiTheme="minorHAnsi" w:cstheme="minorHAnsi"/>
          <w:b/>
          <w:bCs/>
          <w:sz w:val="20"/>
          <w:szCs w:val="20"/>
        </w:rPr>
        <w:t xml:space="preserve">lectronics </w:t>
      </w:r>
    </w:p>
    <w:p w14:paraId="7433E1DB" w14:textId="2B8992AB" w:rsidR="006E49AC" w:rsidRPr="00DF2839" w:rsidRDefault="006E49AC" w:rsidP="006E49AC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DF2839">
        <w:rPr>
          <w:rFonts w:asciiTheme="minorHAnsi" w:hAnsiTheme="minorHAnsi" w:cstheme="minorHAnsi"/>
          <w:i/>
          <w:iCs/>
          <w:sz w:val="20"/>
          <w:szCs w:val="20"/>
        </w:rPr>
        <w:t>United States Navy “A” school</w:t>
      </w:r>
      <w:r w:rsidR="00DF2839" w:rsidRPr="00DF2839">
        <w:rPr>
          <w:rFonts w:asciiTheme="minorHAnsi" w:hAnsiTheme="minorHAnsi" w:cstheme="minorHAnsi"/>
          <w:i/>
          <w:iCs/>
          <w:sz w:val="20"/>
          <w:szCs w:val="20"/>
        </w:rPr>
        <w:t xml:space="preserve"> Orlando Florida</w:t>
      </w:r>
      <w:bookmarkEnd w:id="0"/>
    </w:p>
    <w:sectPr w:rsidR="006E49AC" w:rsidRPr="00DF2839" w:rsidSect="00405FE7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C25B" w14:textId="77777777" w:rsidR="00D239DA" w:rsidRDefault="00D239DA">
      <w:r>
        <w:separator/>
      </w:r>
    </w:p>
  </w:endnote>
  <w:endnote w:type="continuationSeparator" w:id="0">
    <w:p w14:paraId="21480AFC" w14:textId="77777777" w:rsidR="00D239DA" w:rsidRDefault="00D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848D" w14:textId="77777777" w:rsidR="00D239DA" w:rsidRDefault="00D239DA">
      <w:r>
        <w:separator/>
      </w:r>
    </w:p>
  </w:footnote>
  <w:footnote w:type="continuationSeparator" w:id="0">
    <w:p w14:paraId="7AC36069" w14:textId="77777777" w:rsidR="00D239DA" w:rsidRDefault="00D2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13824"/>
    <w:multiLevelType w:val="hybridMultilevel"/>
    <w:tmpl w:val="073C0D50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11" w15:restartNumberingAfterBreak="0">
    <w:nsid w:val="09041BB6"/>
    <w:multiLevelType w:val="hybridMultilevel"/>
    <w:tmpl w:val="AA2C0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921E7E"/>
    <w:multiLevelType w:val="hybridMultilevel"/>
    <w:tmpl w:val="EE8CFD12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13" w15:restartNumberingAfterBreak="0">
    <w:nsid w:val="11115ECF"/>
    <w:multiLevelType w:val="hybridMultilevel"/>
    <w:tmpl w:val="E3A23B68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14" w15:restartNumberingAfterBreak="0">
    <w:nsid w:val="13A139A5"/>
    <w:multiLevelType w:val="hybridMultilevel"/>
    <w:tmpl w:val="5D96B5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B7D19"/>
    <w:multiLevelType w:val="hybridMultilevel"/>
    <w:tmpl w:val="76C6F6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B24F17"/>
    <w:multiLevelType w:val="hybridMultilevel"/>
    <w:tmpl w:val="EB3ACB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18596F"/>
    <w:multiLevelType w:val="hybridMultilevel"/>
    <w:tmpl w:val="5D1432F0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18" w15:restartNumberingAfterBreak="0">
    <w:nsid w:val="423D5B2B"/>
    <w:multiLevelType w:val="hybridMultilevel"/>
    <w:tmpl w:val="A798FF6A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19" w15:restartNumberingAfterBreak="0">
    <w:nsid w:val="44C87AA9"/>
    <w:multiLevelType w:val="hybridMultilevel"/>
    <w:tmpl w:val="0D6A106C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0" w15:restartNumberingAfterBreak="0">
    <w:nsid w:val="47676DD8"/>
    <w:multiLevelType w:val="hybridMultilevel"/>
    <w:tmpl w:val="A956CEF6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1" w15:restartNumberingAfterBreak="0">
    <w:nsid w:val="4DE80E13"/>
    <w:multiLevelType w:val="hybridMultilevel"/>
    <w:tmpl w:val="49EEC7AC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2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814560"/>
    <w:multiLevelType w:val="hybridMultilevel"/>
    <w:tmpl w:val="5CF468D4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5" w15:restartNumberingAfterBreak="0">
    <w:nsid w:val="571F1AF6"/>
    <w:multiLevelType w:val="hybridMultilevel"/>
    <w:tmpl w:val="FFB09B52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6" w15:restartNumberingAfterBreak="0">
    <w:nsid w:val="61070B37"/>
    <w:multiLevelType w:val="hybridMultilevel"/>
    <w:tmpl w:val="E2FC8116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7" w15:restartNumberingAfterBreak="0">
    <w:nsid w:val="616518F4"/>
    <w:multiLevelType w:val="hybridMultilevel"/>
    <w:tmpl w:val="D744C770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8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F91CA3"/>
    <w:multiLevelType w:val="hybridMultilevel"/>
    <w:tmpl w:val="B71A0622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30" w15:restartNumberingAfterBreak="0">
    <w:nsid w:val="76E21183"/>
    <w:multiLevelType w:val="hybridMultilevel"/>
    <w:tmpl w:val="F514A81E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31" w15:restartNumberingAfterBreak="0">
    <w:nsid w:val="7A624C39"/>
    <w:multiLevelType w:val="hybridMultilevel"/>
    <w:tmpl w:val="E1EEF912"/>
    <w:lvl w:ilvl="0" w:tplc="0409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32" w15:restartNumberingAfterBreak="0">
    <w:nsid w:val="7D167861"/>
    <w:multiLevelType w:val="hybridMultilevel"/>
    <w:tmpl w:val="E4203A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22"/>
  </w:num>
  <w:num w:numId="12" w16cid:durableId="973682587">
    <w:abstractNumId w:val="23"/>
  </w:num>
  <w:num w:numId="13" w16cid:durableId="290981187">
    <w:abstractNumId w:val="28"/>
  </w:num>
  <w:num w:numId="14" w16cid:durableId="207881466">
    <w:abstractNumId w:val="15"/>
  </w:num>
  <w:num w:numId="15" w16cid:durableId="493375430">
    <w:abstractNumId w:val="16"/>
  </w:num>
  <w:num w:numId="16" w16cid:durableId="1559245212">
    <w:abstractNumId w:val="14"/>
  </w:num>
  <w:num w:numId="17" w16cid:durableId="920716402">
    <w:abstractNumId w:val="32"/>
  </w:num>
  <w:num w:numId="18" w16cid:durableId="265431290">
    <w:abstractNumId w:val="11"/>
  </w:num>
  <w:num w:numId="19" w16cid:durableId="710034902">
    <w:abstractNumId w:val="30"/>
  </w:num>
  <w:num w:numId="20" w16cid:durableId="1764253888">
    <w:abstractNumId w:val="26"/>
  </w:num>
  <w:num w:numId="21" w16cid:durableId="133301249">
    <w:abstractNumId w:val="21"/>
  </w:num>
  <w:num w:numId="22" w16cid:durableId="412119850">
    <w:abstractNumId w:val="27"/>
  </w:num>
  <w:num w:numId="23" w16cid:durableId="1091782944">
    <w:abstractNumId w:val="10"/>
  </w:num>
  <w:num w:numId="24" w16cid:durableId="1076128123">
    <w:abstractNumId w:val="25"/>
  </w:num>
  <w:num w:numId="25" w16cid:durableId="965114716">
    <w:abstractNumId w:val="19"/>
  </w:num>
  <w:num w:numId="26" w16cid:durableId="1875539198">
    <w:abstractNumId w:val="13"/>
  </w:num>
  <w:num w:numId="27" w16cid:durableId="1065949874">
    <w:abstractNumId w:val="18"/>
  </w:num>
  <w:num w:numId="28" w16cid:durableId="1082994069">
    <w:abstractNumId w:val="31"/>
  </w:num>
  <w:num w:numId="29" w16cid:durableId="298417902">
    <w:abstractNumId w:val="17"/>
  </w:num>
  <w:num w:numId="30" w16cid:durableId="170263315">
    <w:abstractNumId w:val="12"/>
  </w:num>
  <w:num w:numId="31" w16cid:durableId="366370837">
    <w:abstractNumId w:val="20"/>
  </w:num>
  <w:num w:numId="32" w16cid:durableId="681903779">
    <w:abstractNumId w:val="24"/>
  </w:num>
  <w:num w:numId="33" w16cid:durableId="14470011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8"/>
    <w:rsid w:val="0000230B"/>
    <w:rsid w:val="00003635"/>
    <w:rsid w:val="00016A20"/>
    <w:rsid w:val="00021847"/>
    <w:rsid w:val="00021C35"/>
    <w:rsid w:val="0003406D"/>
    <w:rsid w:val="000425C6"/>
    <w:rsid w:val="00044D31"/>
    <w:rsid w:val="000735E9"/>
    <w:rsid w:val="00074316"/>
    <w:rsid w:val="00077115"/>
    <w:rsid w:val="000773EA"/>
    <w:rsid w:val="000A2835"/>
    <w:rsid w:val="000A78C2"/>
    <w:rsid w:val="000B4767"/>
    <w:rsid w:val="000C2088"/>
    <w:rsid w:val="000C5155"/>
    <w:rsid w:val="000D1B89"/>
    <w:rsid w:val="000D3B0A"/>
    <w:rsid w:val="000D41CB"/>
    <w:rsid w:val="000D48C6"/>
    <w:rsid w:val="000D4EE6"/>
    <w:rsid w:val="000E23B9"/>
    <w:rsid w:val="000E6AA4"/>
    <w:rsid w:val="000F1DC7"/>
    <w:rsid w:val="00120CF3"/>
    <w:rsid w:val="00122AA7"/>
    <w:rsid w:val="001233B5"/>
    <w:rsid w:val="00151155"/>
    <w:rsid w:val="00175D75"/>
    <w:rsid w:val="001764A6"/>
    <w:rsid w:val="00183EFE"/>
    <w:rsid w:val="00192E2F"/>
    <w:rsid w:val="00194CCA"/>
    <w:rsid w:val="001B1F5E"/>
    <w:rsid w:val="001C1671"/>
    <w:rsid w:val="001F1ADE"/>
    <w:rsid w:val="001F2A92"/>
    <w:rsid w:val="001F4A24"/>
    <w:rsid w:val="001F52C0"/>
    <w:rsid w:val="001F75DB"/>
    <w:rsid w:val="0020288A"/>
    <w:rsid w:val="00206778"/>
    <w:rsid w:val="002117CE"/>
    <w:rsid w:val="002256D0"/>
    <w:rsid w:val="00231598"/>
    <w:rsid w:val="00241598"/>
    <w:rsid w:val="002474A1"/>
    <w:rsid w:val="00254EBD"/>
    <w:rsid w:val="00277A50"/>
    <w:rsid w:val="00283C8C"/>
    <w:rsid w:val="0028502B"/>
    <w:rsid w:val="002A0482"/>
    <w:rsid w:val="002C1334"/>
    <w:rsid w:val="002E1806"/>
    <w:rsid w:val="002E51C3"/>
    <w:rsid w:val="002F47D4"/>
    <w:rsid w:val="003125BC"/>
    <w:rsid w:val="0031599B"/>
    <w:rsid w:val="00335CD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0128A"/>
    <w:rsid w:val="00405FE7"/>
    <w:rsid w:val="00411EF9"/>
    <w:rsid w:val="00416446"/>
    <w:rsid w:val="004459B3"/>
    <w:rsid w:val="00447670"/>
    <w:rsid w:val="00453BB4"/>
    <w:rsid w:val="00455875"/>
    <w:rsid w:val="00472504"/>
    <w:rsid w:val="00475147"/>
    <w:rsid w:val="00475E08"/>
    <w:rsid w:val="00490268"/>
    <w:rsid w:val="004A43E1"/>
    <w:rsid w:val="004C3892"/>
    <w:rsid w:val="004D407C"/>
    <w:rsid w:val="004E0E03"/>
    <w:rsid w:val="004E4223"/>
    <w:rsid w:val="004E65F4"/>
    <w:rsid w:val="004E7689"/>
    <w:rsid w:val="004F2DB9"/>
    <w:rsid w:val="004F6A7D"/>
    <w:rsid w:val="005119C1"/>
    <w:rsid w:val="005133A9"/>
    <w:rsid w:val="00544307"/>
    <w:rsid w:val="005539B6"/>
    <w:rsid w:val="005624E8"/>
    <w:rsid w:val="005648FD"/>
    <w:rsid w:val="005668FF"/>
    <w:rsid w:val="00577F75"/>
    <w:rsid w:val="00585F39"/>
    <w:rsid w:val="005929CA"/>
    <w:rsid w:val="005B6282"/>
    <w:rsid w:val="005B7925"/>
    <w:rsid w:val="005D2A4A"/>
    <w:rsid w:val="005D4CD2"/>
    <w:rsid w:val="005E03E9"/>
    <w:rsid w:val="005F26D2"/>
    <w:rsid w:val="005F373F"/>
    <w:rsid w:val="005F3EB7"/>
    <w:rsid w:val="006175D0"/>
    <w:rsid w:val="00620956"/>
    <w:rsid w:val="00652F40"/>
    <w:rsid w:val="00661389"/>
    <w:rsid w:val="0067051D"/>
    <w:rsid w:val="0067346B"/>
    <w:rsid w:val="006869D2"/>
    <w:rsid w:val="006B33A7"/>
    <w:rsid w:val="006C54A4"/>
    <w:rsid w:val="006C7340"/>
    <w:rsid w:val="006D3B8E"/>
    <w:rsid w:val="006E01A2"/>
    <w:rsid w:val="006E1732"/>
    <w:rsid w:val="006E389A"/>
    <w:rsid w:val="006E49AC"/>
    <w:rsid w:val="006E4ED5"/>
    <w:rsid w:val="006E61DE"/>
    <w:rsid w:val="006E7D32"/>
    <w:rsid w:val="0070669C"/>
    <w:rsid w:val="00710969"/>
    <w:rsid w:val="00712145"/>
    <w:rsid w:val="007126A0"/>
    <w:rsid w:val="007143C3"/>
    <w:rsid w:val="00726583"/>
    <w:rsid w:val="0073379B"/>
    <w:rsid w:val="00773079"/>
    <w:rsid w:val="00774A5C"/>
    <w:rsid w:val="00793C6A"/>
    <w:rsid w:val="007C1CD3"/>
    <w:rsid w:val="007C261F"/>
    <w:rsid w:val="007C3DB8"/>
    <w:rsid w:val="007C51D0"/>
    <w:rsid w:val="007C6D48"/>
    <w:rsid w:val="007D1908"/>
    <w:rsid w:val="007D73FB"/>
    <w:rsid w:val="007E0DF0"/>
    <w:rsid w:val="007E43AF"/>
    <w:rsid w:val="007F145F"/>
    <w:rsid w:val="00835A4C"/>
    <w:rsid w:val="008631C9"/>
    <w:rsid w:val="0086381A"/>
    <w:rsid w:val="008851FE"/>
    <w:rsid w:val="008857B1"/>
    <w:rsid w:val="008929FF"/>
    <w:rsid w:val="00893799"/>
    <w:rsid w:val="008B2D0D"/>
    <w:rsid w:val="008C3282"/>
    <w:rsid w:val="008D14B3"/>
    <w:rsid w:val="008E1F80"/>
    <w:rsid w:val="008E435B"/>
    <w:rsid w:val="008F2675"/>
    <w:rsid w:val="0091372E"/>
    <w:rsid w:val="009362EC"/>
    <w:rsid w:val="00936886"/>
    <w:rsid w:val="009508FB"/>
    <w:rsid w:val="009653F5"/>
    <w:rsid w:val="009719F3"/>
    <w:rsid w:val="00971A48"/>
    <w:rsid w:val="009720C4"/>
    <w:rsid w:val="00972ECD"/>
    <w:rsid w:val="009823BE"/>
    <w:rsid w:val="009C55E7"/>
    <w:rsid w:val="009F3760"/>
    <w:rsid w:val="009F3CE9"/>
    <w:rsid w:val="00A239BF"/>
    <w:rsid w:val="00A24999"/>
    <w:rsid w:val="00A46867"/>
    <w:rsid w:val="00A537EA"/>
    <w:rsid w:val="00A641B4"/>
    <w:rsid w:val="00A82923"/>
    <w:rsid w:val="00A86A8E"/>
    <w:rsid w:val="00AB6CCF"/>
    <w:rsid w:val="00AC6978"/>
    <w:rsid w:val="00AD5328"/>
    <w:rsid w:val="00AD7CE3"/>
    <w:rsid w:val="00AE07AC"/>
    <w:rsid w:val="00AE18D5"/>
    <w:rsid w:val="00AE5969"/>
    <w:rsid w:val="00B0548E"/>
    <w:rsid w:val="00B06F91"/>
    <w:rsid w:val="00B1499A"/>
    <w:rsid w:val="00B2530A"/>
    <w:rsid w:val="00B33C46"/>
    <w:rsid w:val="00B3639D"/>
    <w:rsid w:val="00B550F6"/>
    <w:rsid w:val="00B55381"/>
    <w:rsid w:val="00B61032"/>
    <w:rsid w:val="00B91D32"/>
    <w:rsid w:val="00BA0F62"/>
    <w:rsid w:val="00BA59F2"/>
    <w:rsid w:val="00BB0D3D"/>
    <w:rsid w:val="00BC195E"/>
    <w:rsid w:val="00BC1BC5"/>
    <w:rsid w:val="00BD5B36"/>
    <w:rsid w:val="00BE5218"/>
    <w:rsid w:val="00C056DC"/>
    <w:rsid w:val="00C25521"/>
    <w:rsid w:val="00C25CF6"/>
    <w:rsid w:val="00C26EDD"/>
    <w:rsid w:val="00C42843"/>
    <w:rsid w:val="00C67713"/>
    <w:rsid w:val="00C74AEB"/>
    <w:rsid w:val="00C75DC3"/>
    <w:rsid w:val="00C773C5"/>
    <w:rsid w:val="00C86430"/>
    <w:rsid w:val="00C901EF"/>
    <w:rsid w:val="00C90932"/>
    <w:rsid w:val="00CA27C6"/>
    <w:rsid w:val="00CB0784"/>
    <w:rsid w:val="00CB7FC2"/>
    <w:rsid w:val="00CD7CDE"/>
    <w:rsid w:val="00CF5FA8"/>
    <w:rsid w:val="00D10A96"/>
    <w:rsid w:val="00D136AC"/>
    <w:rsid w:val="00D239DA"/>
    <w:rsid w:val="00D329C7"/>
    <w:rsid w:val="00D334C6"/>
    <w:rsid w:val="00D36E33"/>
    <w:rsid w:val="00D37733"/>
    <w:rsid w:val="00D37C5E"/>
    <w:rsid w:val="00D469F8"/>
    <w:rsid w:val="00D54540"/>
    <w:rsid w:val="00D678FE"/>
    <w:rsid w:val="00D67AC5"/>
    <w:rsid w:val="00D77989"/>
    <w:rsid w:val="00D816B0"/>
    <w:rsid w:val="00DA4B26"/>
    <w:rsid w:val="00DB7951"/>
    <w:rsid w:val="00DC1B52"/>
    <w:rsid w:val="00DE2BD0"/>
    <w:rsid w:val="00DE55F0"/>
    <w:rsid w:val="00DF055B"/>
    <w:rsid w:val="00DF2839"/>
    <w:rsid w:val="00E10969"/>
    <w:rsid w:val="00E2152F"/>
    <w:rsid w:val="00E36403"/>
    <w:rsid w:val="00E40714"/>
    <w:rsid w:val="00E577A2"/>
    <w:rsid w:val="00E90506"/>
    <w:rsid w:val="00E9367B"/>
    <w:rsid w:val="00EA1D08"/>
    <w:rsid w:val="00EB514D"/>
    <w:rsid w:val="00ED5334"/>
    <w:rsid w:val="00EE49E1"/>
    <w:rsid w:val="00EF0CB5"/>
    <w:rsid w:val="00EF5D7C"/>
    <w:rsid w:val="00F02E6B"/>
    <w:rsid w:val="00F0479A"/>
    <w:rsid w:val="00F07766"/>
    <w:rsid w:val="00F245AD"/>
    <w:rsid w:val="00F41319"/>
    <w:rsid w:val="00F433EC"/>
    <w:rsid w:val="00F43B1D"/>
    <w:rsid w:val="00F446AD"/>
    <w:rsid w:val="00F552B7"/>
    <w:rsid w:val="00F554C6"/>
    <w:rsid w:val="00F60904"/>
    <w:rsid w:val="00F73068"/>
    <w:rsid w:val="00F969AB"/>
    <w:rsid w:val="00FA3B13"/>
    <w:rsid w:val="00FB1EAA"/>
    <w:rsid w:val="00FB4F46"/>
    <w:rsid w:val="00FB54AB"/>
    <w:rsid w:val="00FB67F3"/>
    <w:rsid w:val="00FB6C2D"/>
    <w:rsid w:val="00FC1C13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8C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D5328"/>
    <w:rPr>
      <w:color w:val="605E5C"/>
      <w:shd w:val="clear" w:color="auto" w:fill="E1DFDD"/>
    </w:rPr>
  </w:style>
  <w:style w:type="paragraph" w:customStyle="1" w:styleId="pslevel1gridlabeldisabled">
    <w:name w:val="pslevel1gridlabeldisabled"/>
    <w:basedOn w:val="Normal"/>
    <w:rsid w:val="00AD5328"/>
    <w:pPr>
      <w:spacing w:before="100" w:beforeAutospacing="1" w:after="100" w:afterAutospacing="1"/>
    </w:pPr>
    <w:rPr>
      <w:rFonts w:ascii="Arial" w:eastAsia="Times New Roman" w:hAnsi="Arial" w:cs="Arial"/>
      <w:color w:val="CCCCCC"/>
      <w:sz w:val="18"/>
      <w:szCs w:val="18"/>
      <w:lang w:eastAsia="en-US"/>
    </w:rPr>
  </w:style>
  <w:style w:type="character" w:customStyle="1" w:styleId="background-details">
    <w:name w:val="background-details"/>
    <w:basedOn w:val="DefaultParagraphFont"/>
    <w:rsid w:val="00AD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gregoryarolli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egoryrollin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egR971@comcast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r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6F6FFF23FF443BB42033BBC03D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D4F6-C637-49F8-95AC-A6017B287707}"/>
      </w:docPartPr>
      <w:docPartBody>
        <w:p w:rsidR="00FC2ADD" w:rsidRDefault="00CD1E11">
          <w:pPr>
            <w:pStyle w:val="4C6F6FFF23FF443BB42033BBC03D3FA5"/>
          </w:pPr>
          <w:r w:rsidRPr="00E90506">
            <w:t>Skills &amp; Abilities</w:t>
          </w:r>
        </w:p>
      </w:docPartBody>
    </w:docPart>
    <w:docPart>
      <w:docPartPr>
        <w:name w:val="CDD7E22ACABD4D24AF3101FD2BA6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E5CA-051E-4E92-B136-8354642585E4}"/>
      </w:docPartPr>
      <w:docPartBody>
        <w:p w:rsidR="00FC2ADD" w:rsidRDefault="00CD1E11">
          <w:pPr>
            <w:pStyle w:val="CDD7E22ACABD4D24AF3101FD2BA614C4"/>
          </w:pPr>
          <w:r w:rsidRPr="00E90506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1D"/>
    <w:rsid w:val="00036194"/>
    <w:rsid w:val="0012646C"/>
    <w:rsid w:val="001874F6"/>
    <w:rsid w:val="00270C51"/>
    <w:rsid w:val="002F6F9B"/>
    <w:rsid w:val="0030405A"/>
    <w:rsid w:val="00344920"/>
    <w:rsid w:val="00365D65"/>
    <w:rsid w:val="003D2948"/>
    <w:rsid w:val="00503661"/>
    <w:rsid w:val="005220E2"/>
    <w:rsid w:val="006249A4"/>
    <w:rsid w:val="00692546"/>
    <w:rsid w:val="00716613"/>
    <w:rsid w:val="00791B04"/>
    <w:rsid w:val="007E371D"/>
    <w:rsid w:val="00842B2D"/>
    <w:rsid w:val="00925D50"/>
    <w:rsid w:val="00A94B7F"/>
    <w:rsid w:val="00BA30CE"/>
    <w:rsid w:val="00BA59F2"/>
    <w:rsid w:val="00CB3736"/>
    <w:rsid w:val="00CD1E11"/>
    <w:rsid w:val="00DC10F7"/>
    <w:rsid w:val="00DF5C1F"/>
    <w:rsid w:val="00ED3CAF"/>
    <w:rsid w:val="00F87C5C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6F6FFF23FF443BB42033BBC03D3FA5">
    <w:name w:val="4C6F6FFF23FF443BB42033BBC03D3FA5"/>
  </w:style>
  <w:style w:type="paragraph" w:customStyle="1" w:styleId="CDD7E22ACABD4D24AF3101FD2BA614C4">
    <w:name w:val="CDD7E22ACABD4D24AF3101FD2BA614C4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2024-02-23T16:02:00Z</dcterms:created>
  <dcterms:modified xsi:type="dcterms:W3CDTF">2024-09-07T20:44:00Z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6ef5936a612678b3a38773515d6762fbb0419f51b6789b651476b8c8c414de49</vt:lpwstr>
  </property>
</Properties>
</file>